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AF26" w14:textId="7DAE42F7" w:rsidR="00A711BB" w:rsidRPr="00EA4963" w:rsidRDefault="00BC4430" w:rsidP="00A711BB">
      <w:pPr>
        <w:pStyle w:val="Adrest"/>
        <w:framePr w:w="0" w:hRule="auto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426"/>
        <w:jc w:val="right"/>
        <w:rPr>
          <w:szCs w:val="24"/>
        </w:rPr>
      </w:pPr>
      <w:r>
        <w:rPr>
          <w:szCs w:val="24"/>
        </w:rPr>
        <w:tab/>
      </w:r>
      <w:r w:rsidR="00BC055F">
        <w:rPr>
          <w:rStyle w:val="eop"/>
          <w:b/>
          <w:bCs/>
          <w:szCs w:val="24"/>
        </w:rPr>
        <w:t>Krajský dopravný inšpektorát Bratislava</w:t>
      </w:r>
      <w:r w:rsidR="00A711BB" w:rsidRPr="00EA4963">
        <w:rPr>
          <w:b/>
          <w:bCs/>
          <w:szCs w:val="24"/>
        </w:rPr>
        <w:t xml:space="preserve"> </w:t>
      </w:r>
    </w:p>
    <w:p w14:paraId="318B0BBC" w14:textId="241FB896" w:rsidR="00BC055F" w:rsidRPr="00BC055F" w:rsidRDefault="00BC055F" w:rsidP="00BC055F">
      <w:pPr>
        <w:pStyle w:val="paragraph"/>
        <w:spacing w:before="0" w:beforeAutospacing="0" w:after="0" w:afterAutospacing="0"/>
        <w:ind w:left="2880" w:right="-426"/>
        <w:jc w:val="right"/>
        <w:textAlignment w:val="baseline"/>
        <w:rPr>
          <w:rFonts w:eastAsiaTheme="minorHAnsi" w:cstheme="minorBidi"/>
          <w:lang w:eastAsia="en-US"/>
        </w:rPr>
      </w:pPr>
      <w:r w:rsidRPr="00BC055F">
        <w:rPr>
          <w:rFonts w:eastAsiaTheme="minorHAnsi" w:cstheme="minorBidi"/>
          <w:lang w:eastAsia="en-US"/>
        </w:rPr>
        <w:t>PZ Bratislava</w:t>
      </w:r>
    </w:p>
    <w:p w14:paraId="3E4DFDA5" w14:textId="6FF918B3" w:rsidR="00BC055F" w:rsidRPr="00BC055F" w:rsidRDefault="00BC055F" w:rsidP="00BC055F">
      <w:pPr>
        <w:pStyle w:val="paragraph"/>
        <w:spacing w:before="0" w:beforeAutospacing="0" w:after="0" w:afterAutospacing="0"/>
        <w:ind w:left="2880" w:right="-426"/>
        <w:jc w:val="right"/>
        <w:textAlignment w:val="baseline"/>
        <w:rPr>
          <w:rFonts w:eastAsiaTheme="minorHAnsi" w:cstheme="minorBidi"/>
          <w:lang w:eastAsia="en-US"/>
        </w:rPr>
      </w:pPr>
      <w:r w:rsidRPr="00BC055F">
        <w:rPr>
          <w:rFonts w:eastAsiaTheme="minorHAnsi" w:cstheme="minorBidi"/>
          <w:lang w:eastAsia="en-US"/>
        </w:rPr>
        <w:t>Špitálska ul. č. 14</w:t>
      </w:r>
    </w:p>
    <w:p w14:paraId="51086E52" w14:textId="42356C6F" w:rsidR="00BC055F" w:rsidRPr="00BC055F" w:rsidRDefault="00BC055F" w:rsidP="00BC055F">
      <w:pPr>
        <w:pStyle w:val="paragraph"/>
        <w:spacing w:before="0" w:beforeAutospacing="0" w:after="0" w:afterAutospacing="0"/>
        <w:ind w:left="2880" w:right="-426"/>
        <w:jc w:val="right"/>
        <w:textAlignment w:val="baseline"/>
        <w:rPr>
          <w:rFonts w:eastAsiaTheme="minorHAnsi" w:cstheme="minorBidi"/>
          <w:lang w:eastAsia="en-US"/>
        </w:rPr>
      </w:pPr>
      <w:r w:rsidRPr="00BC055F">
        <w:rPr>
          <w:rFonts w:eastAsiaTheme="minorHAnsi" w:cstheme="minorBidi"/>
          <w:lang w:eastAsia="en-US"/>
        </w:rPr>
        <w:t>812 28 Bratislava</w:t>
      </w:r>
    </w:p>
    <w:p w14:paraId="49B10D17" w14:textId="77777777" w:rsidR="00E74BC7" w:rsidRDefault="00E74BC7" w:rsidP="008F529F">
      <w:pPr>
        <w:spacing w:after="0" w:line="240" w:lineRule="auto"/>
        <w:ind w:left="-1134" w:right="-426"/>
        <w:jc w:val="right"/>
        <w:rPr>
          <w:rFonts w:ascii="Times New Roman" w:hAnsi="Times New Roman" w:cs="Times New Roman"/>
          <w:sz w:val="24"/>
          <w:szCs w:val="24"/>
        </w:rPr>
      </w:pPr>
    </w:p>
    <w:p w14:paraId="597F31A4" w14:textId="12520A42" w:rsidR="00C56FD0" w:rsidRPr="00EF77CE" w:rsidRDefault="00C56FD0" w:rsidP="008F529F">
      <w:pPr>
        <w:pStyle w:val="sla"/>
        <w:tabs>
          <w:tab w:val="clear" w:pos="2880"/>
          <w:tab w:val="clear" w:pos="5041"/>
          <w:tab w:val="clear" w:pos="7201"/>
          <w:tab w:val="left" w:pos="1418"/>
          <w:tab w:val="left" w:pos="3969"/>
          <w:tab w:val="right" w:pos="8222"/>
        </w:tabs>
        <w:spacing w:before="0" w:after="0"/>
        <w:ind w:left="-1134" w:right="-426"/>
        <w:contextualSpacing/>
        <w:rPr>
          <w:rFonts w:ascii="Times New Roman" w:hAnsi="Times New Roman"/>
          <w:sz w:val="20"/>
        </w:rPr>
      </w:pPr>
      <w:r w:rsidRPr="00EF77CE">
        <w:rPr>
          <w:sz w:val="20"/>
        </w:rPr>
        <w:tab/>
      </w:r>
      <w:r w:rsidRPr="00EF77CE">
        <w:rPr>
          <w:sz w:val="20"/>
        </w:rPr>
        <w:tab/>
      </w:r>
      <w:r w:rsidRPr="00EF77CE">
        <w:rPr>
          <w:rFonts w:ascii="Times New Roman" w:hAnsi="Times New Roman"/>
          <w:sz w:val="20"/>
        </w:rPr>
        <w:t>Vybavuje</w:t>
      </w:r>
      <w:r w:rsidRPr="00EF77CE">
        <w:rPr>
          <w:sz w:val="20"/>
        </w:rPr>
        <w:tab/>
      </w:r>
      <w:r w:rsidRPr="00EF77CE">
        <w:rPr>
          <w:rFonts w:ascii="Times New Roman" w:hAnsi="Times New Roman"/>
          <w:sz w:val="20"/>
        </w:rPr>
        <w:t>Bratislava</w:t>
      </w:r>
    </w:p>
    <w:p w14:paraId="66DC1A11" w14:textId="059B8F6C" w:rsidR="002D1826" w:rsidRPr="002D5CE8" w:rsidRDefault="00C56FD0" w:rsidP="48389A23">
      <w:pPr>
        <w:pStyle w:val="F2-ZkladnText"/>
        <w:tabs>
          <w:tab w:val="left" w:pos="1418"/>
          <w:tab w:val="left" w:pos="3969"/>
          <w:tab w:val="right" w:pos="8222"/>
        </w:tabs>
        <w:ind w:left="-1134" w:right="-426"/>
        <w:contextualSpacing/>
        <w:rPr>
          <w:sz w:val="20"/>
          <w:szCs w:val="20"/>
        </w:rPr>
      </w:pPr>
      <w:r w:rsidRPr="00EF77CE">
        <w:rPr>
          <w:sz w:val="20"/>
          <w:szCs w:val="20"/>
        </w:rPr>
        <w:tab/>
      </w:r>
      <w:r w:rsidR="009B2750">
        <w:rPr>
          <w:sz w:val="20"/>
          <w:szCs w:val="20"/>
        </w:rPr>
        <w:tab/>
      </w:r>
      <w:r w:rsidR="00D6121B">
        <w:rPr>
          <w:sz w:val="20"/>
          <w:szCs w:val="20"/>
        </w:rPr>
        <w:t>Meno a priezvisko</w:t>
      </w:r>
      <w:r w:rsidR="009B7F6F">
        <w:rPr>
          <w:sz w:val="20"/>
          <w:szCs w:val="20"/>
        </w:rPr>
        <w:tab/>
      </w:r>
      <w:r w:rsidR="008100D6">
        <w:rPr>
          <w:sz w:val="20"/>
          <w:szCs w:val="20"/>
        </w:rPr>
        <w:t xml:space="preserve"> </w:t>
      </w:r>
      <w:r w:rsidR="00D6121B">
        <w:rPr>
          <w:sz w:val="20"/>
          <w:szCs w:val="20"/>
        </w:rPr>
        <w:t>dátum</w:t>
      </w:r>
    </w:p>
    <w:p w14:paraId="61FC956A" w14:textId="34AEF4EA" w:rsidR="002D1826" w:rsidRDefault="002D1826" w:rsidP="00CB095F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b/>
          <w:bCs/>
        </w:rPr>
      </w:pPr>
    </w:p>
    <w:p w14:paraId="28524EFD" w14:textId="78AD01FE" w:rsidR="00AA0E4B" w:rsidRDefault="00AA0E4B" w:rsidP="00CB095F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b/>
          <w:bCs/>
        </w:rPr>
      </w:pPr>
    </w:p>
    <w:p w14:paraId="5053174C" w14:textId="64662023" w:rsidR="0081119C" w:rsidRDefault="00BC055F" w:rsidP="00087364">
      <w:pPr>
        <w:autoSpaceDE w:val="0"/>
        <w:autoSpaceDN w:val="0"/>
        <w:adjustRightInd w:val="0"/>
        <w:spacing w:after="0" w:line="240" w:lineRule="auto"/>
        <w:ind w:left="-1134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Vec: Žiadosť o vydanie stanoviska </w:t>
      </w:r>
      <w:r w:rsidR="00D6121B">
        <w:rPr>
          <w:rFonts w:ascii="Times New Roman" w:hAnsi="Times New Roman"/>
          <w:sz w:val="24"/>
          <w:szCs w:val="24"/>
        </w:rPr>
        <w:t>k zvláštnemu užívaniu miestnej cesty</w:t>
      </w:r>
      <w:r w:rsidR="0081119C">
        <w:rPr>
          <w:rFonts w:ascii="Times New Roman" w:hAnsi="Times New Roman"/>
          <w:sz w:val="24"/>
          <w:szCs w:val="24"/>
        </w:rPr>
        <w:t xml:space="preserve"> </w:t>
      </w:r>
    </w:p>
    <w:p w14:paraId="1ED61E14" w14:textId="77777777" w:rsidR="0081119C" w:rsidRDefault="0081119C" w:rsidP="00087364">
      <w:pPr>
        <w:autoSpaceDE w:val="0"/>
        <w:autoSpaceDN w:val="0"/>
        <w:adjustRightInd w:val="0"/>
        <w:spacing w:after="0" w:line="240" w:lineRule="auto"/>
        <w:ind w:left="-1134" w:firstLine="705"/>
        <w:jc w:val="both"/>
        <w:rPr>
          <w:rFonts w:ascii="Times New Roman" w:hAnsi="Times New Roman"/>
          <w:sz w:val="24"/>
          <w:szCs w:val="24"/>
        </w:rPr>
      </w:pPr>
    </w:p>
    <w:p w14:paraId="53D83405" w14:textId="31463090" w:rsidR="002413B2" w:rsidRPr="002413B2" w:rsidRDefault="002413B2" w:rsidP="002413B2">
      <w:pPr>
        <w:spacing w:after="0" w:line="240" w:lineRule="auto"/>
        <w:ind w:left="-429"/>
        <w:jc w:val="both"/>
        <w:rPr>
          <w:rFonts w:ascii="Times New Roman" w:hAnsi="Times New Roman"/>
          <w:sz w:val="24"/>
          <w:szCs w:val="24"/>
          <w:lang w:val="en-SK"/>
        </w:rPr>
      </w:pPr>
      <w:r w:rsidRPr="002413B2">
        <w:rPr>
          <w:rFonts w:ascii="Times New Roman" w:hAnsi="Times New Roman"/>
          <w:sz w:val="24"/>
          <w:szCs w:val="24"/>
        </w:rPr>
        <w:t xml:space="preserve">Žiadame Vás o vyjadrenie stanoviska cestnému správnemu orgánu a obci v zmysle §3 ods. 7 zákona č. 135/1961 Zb. O pozemných komunikáciách (cestný zákon) v znení neskorších predpisov k projektu </w:t>
      </w:r>
      <w:r>
        <w:rPr>
          <w:rFonts w:ascii="Times New Roman" w:hAnsi="Times New Roman"/>
          <w:sz w:val="24"/>
          <w:szCs w:val="24"/>
        </w:rPr>
        <w:t>dočasného</w:t>
      </w:r>
      <w:r w:rsidRPr="002413B2">
        <w:rPr>
          <w:rFonts w:ascii="Times New Roman" w:hAnsi="Times New Roman"/>
          <w:sz w:val="24"/>
          <w:szCs w:val="24"/>
        </w:rPr>
        <w:t xml:space="preserve"> dopravného značenia – </w:t>
      </w:r>
      <w:r>
        <w:rPr>
          <w:rFonts w:ascii="Times New Roman" w:hAnsi="Times New Roman"/>
          <w:b/>
          <w:bCs/>
          <w:sz w:val="24"/>
          <w:szCs w:val="24"/>
        </w:rPr>
        <w:t>Dočasná uzávera</w:t>
      </w:r>
      <w:r w:rsidRPr="002413B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ulice XYZ.</w:t>
      </w:r>
    </w:p>
    <w:p w14:paraId="69AF78B3" w14:textId="53BF7A6D" w:rsidR="48389A23" w:rsidRDefault="48389A23" w:rsidP="48389A23">
      <w:pPr>
        <w:spacing w:after="0" w:line="240" w:lineRule="auto"/>
        <w:ind w:left="-1134" w:firstLine="70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32EE53" w14:textId="77777777" w:rsidR="48389A23" w:rsidRDefault="48389A23" w:rsidP="48389A23">
      <w:pPr>
        <w:spacing w:after="0" w:line="240" w:lineRule="auto"/>
        <w:ind w:left="-1134" w:firstLine="70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8AAC76" w14:textId="77777777" w:rsidR="0081119C" w:rsidRPr="00087364" w:rsidRDefault="0081119C" w:rsidP="00087364">
      <w:pPr>
        <w:autoSpaceDE w:val="0"/>
        <w:autoSpaceDN w:val="0"/>
        <w:adjustRightInd w:val="0"/>
        <w:spacing w:after="0" w:line="240" w:lineRule="auto"/>
        <w:ind w:left="-1134" w:firstLine="705"/>
        <w:jc w:val="both"/>
        <w:rPr>
          <w:rFonts w:ascii="Times New Roman" w:hAnsi="Times New Roman"/>
          <w:sz w:val="24"/>
          <w:szCs w:val="24"/>
        </w:rPr>
      </w:pPr>
    </w:p>
    <w:p w14:paraId="64E0C3C4" w14:textId="77777777" w:rsidR="00F904B3" w:rsidRDefault="00F904B3" w:rsidP="00F904B3">
      <w:pPr>
        <w:tabs>
          <w:tab w:val="center" w:pos="5103"/>
        </w:tabs>
        <w:spacing w:after="0" w:line="240" w:lineRule="auto"/>
        <w:ind w:left="-1134" w:right="-425"/>
        <w:jc w:val="both"/>
        <w:rPr>
          <w:rFonts w:ascii="Times New Roman" w:hAnsi="Times New Roman"/>
          <w:sz w:val="24"/>
          <w:szCs w:val="24"/>
        </w:rPr>
      </w:pPr>
      <w:r w:rsidRPr="71911BAB">
        <w:rPr>
          <w:rFonts w:ascii="Times New Roman" w:hAnsi="Times New Roman"/>
          <w:sz w:val="24"/>
          <w:szCs w:val="24"/>
        </w:rPr>
        <w:t>Prílohy:</w:t>
      </w:r>
    </w:p>
    <w:p w14:paraId="64336F27" w14:textId="6213A6A5" w:rsidR="00F904B3" w:rsidRDefault="15949184" w:rsidP="00F904B3">
      <w:pPr>
        <w:tabs>
          <w:tab w:val="center" w:pos="5103"/>
        </w:tabs>
        <w:spacing w:after="0" w:line="240" w:lineRule="auto"/>
        <w:ind w:left="-1134" w:right="-425"/>
        <w:jc w:val="both"/>
        <w:rPr>
          <w:rFonts w:ascii="Times New Roman" w:hAnsi="Times New Roman"/>
          <w:sz w:val="24"/>
          <w:szCs w:val="24"/>
        </w:rPr>
      </w:pPr>
      <w:r w:rsidRPr="48389A23">
        <w:rPr>
          <w:rFonts w:ascii="Times New Roman" w:hAnsi="Times New Roman"/>
          <w:sz w:val="24"/>
          <w:szCs w:val="24"/>
        </w:rPr>
        <w:t>1)</w:t>
      </w:r>
      <w:r w:rsidR="029E430F" w:rsidRPr="48389A23">
        <w:rPr>
          <w:rFonts w:ascii="Times New Roman" w:hAnsi="Times New Roman"/>
          <w:sz w:val="24"/>
          <w:szCs w:val="24"/>
        </w:rPr>
        <w:t xml:space="preserve"> </w:t>
      </w:r>
      <w:r w:rsidR="002413B2">
        <w:rPr>
          <w:rFonts w:ascii="Times New Roman" w:hAnsi="Times New Roman"/>
          <w:sz w:val="24"/>
          <w:szCs w:val="24"/>
        </w:rPr>
        <w:t>POD – dočasná uzávera</w:t>
      </w:r>
    </w:p>
    <w:p w14:paraId="44204525" w14:textId="7E9EB03E" w:rsidR="48389A23" w:rsidRDefault="48389A23" w:rsidP="48389A23">
      <w:pPr>
        <w:tabs>
          <w:tab w:val="center" w:pos="5103"/>
        </w:tabs>
        <w:spacing w:after="0" w:line="240" w:lineRule="auto"/>
        <w:ind w:left="-1134" w:right="-425"/>
        <w:jc w:val="both"/>
        <w:rPr>
          <w:rFonts w:ascii="Times New Roman" w:hAnsi="Times New Roman"/>
          <w:sz w:val="24"/>
          <w:szCs w:val="24"/>
        </w:rPr>
      </w:pPr>
    </w:p>
    <w:p w14:paraId="71AC26D0" w14:textId="1DC330CA" w:rsidR="007C7D0B" w:rsidRPr="0081119C" w:rsidRDefault="00E26F1B" w:rsidP="00F904B3">
      <w:pPr>
        <w:tabs>
          <w:tab w:val="center" w:pos="5103"/>
        </w:tabs>
        <w:spacing w:after="0" w:line="240" w:lineRule="auto"/>
        <w:ind w:left="-1134" w:right="-425"/>
        <w:jc w:val="both"/>
        <w:rPr>
          <w:rFonts w:ascii="Times New Roman" w:hAnsi="Times New Roman" w:cs="Times New Roman"/>
          <w:sz w:val="24"/>
          <w:szCs w:val="24"/>
        </w:rPr>
      </w:pPr>
      <w:r w:rsidRPr="0081119C">
        <w:rPr>
          <w:rFonts w:ascii="Times New Roman" w:eastAsiaTheme="majorEastAsia" w:hAnsi="Times New Roman" w:cs="Times New Roman"/>
          <w:sz w:val="24"/>
          <w:szCs w:val="24"/>
        </w:rPr>
        <w:t>Ďakujeme za spoluprácu.</w:t>
      </w:r>
    </w:p>
    <w:p w14:paraId="367FD79D" w14:textId="77777777" w:rsidR="007C7D0B" w:rsidRDefault="007C7D0B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637AE3F2" w14:textId="6DFF5485" w:rsidR="00E26F1B" w:rsidRDefault="00E26F1B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  <w:r w:rsidRPr="00E26F1B">
        <w:rPr>
          <w:rFonts w:eastAsiaTheme="majorEastAsia"/>
        </w:rPr>
        <w:t>S</w:t>
      </w:r>
      <w:r w:rsidR="007C7D0B">
        <w:rPr>
          <w:rFonts w:eastAsiaTheme="majorEastAsia"/>
        </w:rPr>
        <w:t> </w:t>
      </w:r>
      <w:r w:rsidRPr="00E26F1B">
        <w:rPr>
          <w:rFonts w:eastAsiaTheme="majorEastAsia"/>
        </w:rPr>
        <w:t>pozdravom</w:t>
      </w:r>
      <w:r w:rsidR="007C7D0B">
        <w:rPr>
          <w:rFonts w:eastAsiaTheme="majorEastAsia"/>
        </w:rPr>
        <w:t>,</w:t>
      </w:r>
    </w:p>
    <w:p w14:paraId="7F35A954" w14:textId="77777777" w:rsidR="00630417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53AA6A18" w14:textId="77777777" w:rsidR="00630417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774ACCCD" w14:textId="77777777" w:rsidR="00630417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0B787C26" w14:textId="77777777" w:rsidR="00630417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27DDA6D1" w14:textId="77777777" w:rsidR="00630417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51A91755" w14:textId="77777777" w:rsidR="00630417" w:rsidRPr="00E26F1B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00FD66F7" w14:textId="2110F841" w:rsidR="007C7D0B" w:rsidRDefault="007C7D0B" w:rsidP="48389A23">
      <w:pPr>
        <w:tabs>
          <w:tab w:val="center" w:pos="5103"/>
        </w:tabs>
        <w:spacing w:after="0" w:line="240" w:lineRule="auto"/>
        <w:ind w:left="3249" w:right="-42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1463CD1D" w14:textId="01567071" w:rsidR="007C7D0B" w:rsidRDefault="00D6121B" w:rsidP="007C7D0B">
      <w:pPr>
        <w:tabs>
          <w:tab w:val="center" w:pos="5103"/>
        </w:tabs>
        <w:spacing w:after="0" w:line="240" w:lineRule="auto"/>
        <w:ind w:left="-1134" w:right="-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Meno a priezvisko</w:t>
      </w:r>
    </w:p>
    <w:p w14:paraId="53C09648" w14:textId="6C2C4888" w:rsidR="007C7D0B" w:rsidRPr="00CD0735" w:rsidRDefault="007C7D0B" w:rsidP="007C7D0B">
      <w:pPr>
        <w:tabs>
          <w:tab w:val="center" w:pos="5103"/>
        </w:tabs>
        <w:spacing w:after="0" w:line="240" w:lineRule="auto"/>
        <w:ind w:left="-1134"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43D03" w14:textId="02C24B1C" w:rsidR="008F5ADD" w:rsidRDefault="007C7D0B" w:rsidP="00050888">
      <w:pPr>
        <w:tabs>
          <w:tab w:val="center" w:pos="5103"/>
        </w:tabs>
        <w:spacing w:after="0" w:line="240" w:lineRule="auto"/>
        <w:ind w:left="-1134" w:right="-425"/>
        <w:jc w:val="both"/>
        <w:rPr>
          <w:rFonts w:eastAsiaTheme="majorEastAsi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6F1B" w:rsidRPr="00E26F1B">
        <w:rPr>
          <w:rFonts w:eastAsiaTheme="majorEastAsia"/>
        </w:rPr>
        <w:tab/>
      </w:r>
    </w:p>
    <w:p w14:paraId="3A2485D9" w14:textId="5235CD65" w:rsidR="00867733" w:rsidRPr="00C356E1" w:rsidRDefault="00867733" w:rsidP="00F904B3">
      <w:pPr>
        <w:pStyle w:val="ListParagraph"/>
        <w:tabs>
          <w:tab w:val="center" w:pos="5103"/>
        </w:tabs>
        <w:spacing w:after="0"/>
        <w:ind w:left="-774" w:right="-425"/>
        <w:jc w:val="both"/>
        <w:rPr>
          <w:rFonts w:ascii="Times New Roman" w:hAnsi="Times New Roman" w:cs="Times New Roman"/>
          <w:sz w:val="24"/>
          <w:szCs w:val="24"/>
        </w:rPr>
      </w:pPr>
    </w:p>
    <w:sectPr w:rsidR="00867733" w:rsidRPr="00C356E1" w:rsidSect="00243A36">
      <w:headerReference w:type="default" r:id="rId11"/>
      <w:footerReference w:type="default" r:id="rId12"/>
      <w:pgSz w:w="11900" w:h="16840"/>
      <w:pgMar w:top="1418" w:right="1955" w:bottom="1418" w:left="229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15AF1" w14:textId="77777777" w:rsidR="006A3516" w:rsidRDefault="006A3516" w:rsidP="004521AB">
      <w:r>
        <w:separator/>
      </w:r>
    </w:p>
  </w:endnote>
  <w:endnote w:type="continuationSeparator" w:id="0">
    <w:p w14:paraId="1255B9AC" w14:textId="77777777" w:rsidR="006A3516" w:rsidRDefault="006A3516" w:rsidP="004521AB">
      <w:r>
        <w:continuationSeparator/>
      </w:r>
    </w:p>
  </w:endnote>
  <w:endnote w:type="continuationNotice" w:id="1">
    <w:p w14:paraId="64A2FDED" w14:textId="77777777" w:rsidR="006A3516" w:rsidRDefault="006A35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 Text">
    <w:altName w:val="Calibri"/>
    <w:panose1 w:val="020B0604020202020204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Faktum-Medium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FC108" w14:textId="39236EB0" w:rsidR="00630417" w:rsidRDefault="00630417" w:rsidP="00630417">
    <w:pPr>
      <w:pStyle w:val="paragraph"/>
      <w:spacing w:before="0" w:beforeAutospacing="0" w:after="0" w:afterAutospacing="0"/>
      <w:ind w:left="-1134" w:right="-425"/>
      <w:jc w:val="both"/>
      <w:textAlignment w:val="baseline"/>
      <w:rPr>
        <w:rFonts w:eastAsiaTheme="majorEastAsia"/>
        <w:sz w:val="20"/>
        <w:szCs w:val="20"/>
      </w:rPr>
    </w:pPr>
    <w:r w:rsidRPr="00E26F1B">
      <w:rPr>
        <w:rFonts w:eastAsiaTheme="majorEastAsia"/>
        <w:b/>
        <w:bCs/>
        <w:sz w:val="20"/>
        <w:szCs w:val="20"/>
      </w:rPr>
      <w:t>Kontaktná osoba</w:t>
    </w:r>
    <w:r w:rsidR="00D6121B">
      <w:rPr>
        <w:rFonts w:eastAsiaTheme="majorEastAsia"/>
        <w:sz w:val="20"/>
        <w:szCs w:val="20"/>
      </w:rPr>
      <w:t xml:space="preserve"> Meno priezvisko, telefónne číslo, </w:t>
    </w:r>
    <w:r w:rsidR="00D6121B" w:rsidRPr="00D6121B">
      <w:rPr>
        <w:rFonts w:eastAsiaTheme="majorEastAsia"/>
        <w:sz w:val="20"/>
        <w:szCs w:val="20"/>
      </w:rPr>
      <w:t>e</w:t>
    </w:r>
    <w:r w:rsidR="00D6121B">
      <w:rPr>
        <w:rFonts w:eastAsiaTheme="majorEastAsia"/>
        <w:sz w:val="20"/>
        <w:szCs w:val="20"/>
      </w:rPr>
      <w:t>-mail</w:t>
    </w:r>
  </w:p>
  <w:p w14:paraId="66769A28" w14:textId="07E3C16A" w:rsidR="00D6121B" w:rsidRDefault="00D6121B" w:rsidP="00630417">
    <w:pPr>
      <w:pStyle w:val="paragraph"/>
      <w:spacing w:before="0" w:beforeAutospacing="0" w:after="0" w:afterAutospacing="0"/>
      <w:ind w:left="-1134" w:right="-425"/>
      <w:jc w:val="both"/>
      <w:textAlignment w:val="baseline"/>
      <w:rPr>
        <w:rFonts w:eastAsiaTheme="majorEastAsia"/>
        <w:sz w:val="20"/>
        <w:szCs w:val="20"/>
      </w:rPr>
    </w:pPr>
    <w:r>
      <w:rPr>
        <w:rFonts w:eastAsiaTheme="majorEastAsia"/>
        <w:b/>
        <w:bCs/>
        <w:sz w:val="20"/>
        <w:szCs w:val="20"/>
      </w:rPr>
      <w:t xml:space="preserve">Obchodný názov a sídlo (v prípade, že žiadate napr. ako </w:t>
    </w:r>
    <w:proofErr w:type="spellStart"/>
    <w:r>
      <w:rPr>
        <w:rFonts w:eastAsiaTheme="majorEastAsia"/>
        <w:b/>
        <w:bCs/>
        <w:sz w:val="20"/>
        <w:szCs w:val="20"/>
      </w:rPr>
      <w:t>o.z</w:t>
    </w:r>
    <w:proofErr w:type="spellEnd"/>
    <w:r>
      <w:rPr>
        <w:rFonts w:eastAsiaTheme="majorEastAsia"/>
        <w:b/>
        <w:bCs/>
        <w:sz w:val="20"/>
        <w:szCs w:val="20"/>
      </w:rPr>
      <w:t>.)</w:t>
    </w:r>
  </w:p>
  <w:p w14:paraId="408F82B6" w14:textId="589B1C30" w:rsidR="00AE6C32" w:rsidRDefault="00AE6C32">
    <w:pPr>
      <w:pStyle w:val="Footer"/>
      <w:jc w:val="center"/>
    </w:pPr>
  </w:p>
  <w:p w14:paraId="14E940AB" w14:textId="77777777" w:rsidR="00AE6C32" w:rsidRDefault="00AE6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1D018" w14:textId="77777777" w:rsidR="006A3516" w:rsidRDefault="006A3516" w:rsidP="004521AB">
      <w:r>
        <w:separator/>
      </w:r>
    </w:p>
  </w:footnote>
  <w:footnote w:type="continuationSeparator" w:id="0">
    <w:p w14:paraId="1A1F38CB" w14:textId="77777777" w:rsidR="006A3516" w:rsidRDefault="006A3516" w:rsidP="004521AB">
      <w:r>
        <w:continuationSeparator/>
      </w:r>
    </w:p>
  </w:footnote>
  <w:footnote w:type="continuationNotice" w:id="1">
    <w:p w14:paraId="367F7F87" w14:textId="77777777" w:rsidR="006A3516" w:rsidRDefault="006A35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7C89B" w14:textId="2E1FA144" w:rsidR="004521AB" w:rsidRDefault="004521AB" w:rsidP="004E1B28">
    <w:pPr>
      <w:pStyle w:val="Header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6AA4"/>
    <w:multiLevelType w:val="multilevel"/>
    <w:tmpl w:val="D2E679DA"/>
    <w:lvl w:ilvl="0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56E19"/>
    <w:multiLevelType w:val="multilevel"/>
    <w:tmpl w:val="ECAC1528"/>
    <w:lvl w:ilvl="0">
      <w:start w:val="2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B29AC"/>
    <w:multiLevelType w:val="hybridMultilevel"/>
    <w:tmpl w:val="0EAC5C3C"/>
    <w:lvl w:ilvl="0" w:tplc="ACEC554E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0B305A75"/>
    <w:multiLevelType w:val="multilevel"/>
    <w:tmpl w:val="03E8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2D3676"/>
    <w:multiLevelType w:val="multilevel"/>
    <w:tmpl w:val="1FB8231E"/>
    <w:lvl w:ilvl="0">
      <w:start w:val="6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12950E4C"/>
    <w:multiLevelType w:val="hybridMultilevel"/>
    <w:tmpl w:val="4D9CC4C4"/>
    <w:lvl w:ilvl="0" w:tplc="10120308">
      <w:start w:val="1"/>
      <w:numFmt w:val="lowerLetter"/>
      <w:lvlText w:val="%1."/>
      <w:lvlJc w:val="left"/>
      <w:pPr>
        <w:ind w:left="720" w:hanging="360"/>
      </w:pPr>
    </w:lvl>
    <w:lvl w:ilvl="1" w:tplc="9CAE4EB8">
      <w:start w:val="1"/>
      <w:numFmt w:val="lowerLetter"/>
      <w:lvlText w:val="%2."/>
      <w:lvlJc w:val="left"/>
      <w:pPr>
        <w:ind w:left="1440" w:hanging="360"/>
      </w:pPr>
    </w:lvl>
    <w:lvl w:ilvl="2" w:tplc="416059DA">
      <w:start w:val="1"/>
      <w:numFmt w:val="lowerRoman"/>
      <w:lvlText w:val="%3."/>
      <w:lvlJc w:val="right"/>
      <w:pPr>
        <w:ind w:left="2160" w:hanging="180"/>
      </w:pPr>
    </w:lvl>
    <w:lvl w:ilvl="3" w:tplc="93D8342E">
      <w:start w:val="1"/>
      <w:numFmt w:val="decimal"/>
      <w:lvlText w:val="%4."/>
      <w:lvlJc w:val="left"/>
      <w:pPr>
        <w:ind w:left="2880" w:hanging="360"/>
      </w:pPr>
    </w:lvl>
    <w:lvl w:ilvl="4" w:tplc="43941B0E">
      <w:start w:val="1"/>
      <w:numFmt w:val="lowerLetter"/>
      <w:lvlText w:val="%5."/>
      <w:lvlJc w:val="left"/>
      <w:pPr>
        <w:ind w:left="3600" w:hanging="360"/>
      </w:pPr>
    </w:lvl>
    <w:lvl w:ilvl="5" w:tplc="4D3C5AF0">
      <w:start w:val="1"/>
      <w:numFmt w:val="lowerRoman"/>
      <w:lvlText w:val="%6."/>
      <w:lvlJc w:val="right"/>
      <w:pPr>
        <w:ind w:left="4320" w:hanging="180"/>
      </w:pPr>
    </w:lvl>
    <w:lvl w:ilvl="6" w:tplc="19785AEC">
      <w:start w:val="1"/>
      <w:numFmt w:val="decimal"/>
      <w:lvlText w:val="%7."/>
      <w:lvlJc w:val="left"/>
      <w:pPr>
        <w:ind w:left="5040" w:hanging="360"/>
      </w:pPr>
    </w:lvl>
    <w:lvl w:ilvl="7" w:tplc="6FB287CA">
      <w:start w:val="1"/>
      <w:numFmt w:val="lowerLetter"/>
      <w:lvlText w:val="%8."/>
      <w:lvlJc w:val="left"/>
      <w:pPr>
        <w:ind w:left="5760" w:hanging="360"/>
      </w:pPr>
    </w:lvl>
    <w:lvl w:ilvl="8" w:tplc="FA4CE1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9194A"/>
    <w:multiLevelType w:val="multilevel"/>
    <w:tmpl w:val="C19CF5C6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464A0"/>
    <w:multiLevelType w:val="multilevel"/>
    <w:tmpl w:val="340AC2D8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7E1857"/>
    <w:multiLevelType w:val="multilevel"/>
    <w:tmpl w:val="E262819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7454E"/>
    <w:multiLevelType w:val="multilevel"/>
    <w:tmpl w:val="1C80E33C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8D2A5C"/>
    <w:multiLevelType w:val="multilevel"/>
    <w:tmpl w:val="B192A7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B02AC"/>
    <w:multiLevelType w:val="hybridMultilevel"/>
    <w:tmpl w:val="4C00F00A"/>
    <w:lvl w:ilvl="0" w:tplc="E4EE353A">
      <w:start w:val="85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D4508"/>
    <w:multiLevelType w:val="multilevel"/>
    <w:tmpl w:val="EE88923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D813C4"/>
    <w:multiLevelType w:val="multilevel"/>
    <w:tmpl w:val="01AA2540"/>
    <w:lvl w:ilvl="0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FC6744"/>
    <w:multiLevelType w:val="multilevel"/>
    <w:tmpl w:val="C3202E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713792"/>
    <w:multiLevelType w:val="hybridMultilevel"/>
    <w:tmpl w:val="97E82B40"/>
    <w:lvl w:ilvl="0" w:tplc="AA5ACF34">
      <w:start w:val="1"/>
      <w:numFmt w:val="lowerLetter"/>
      <w:lvlText w:val="%1."/>
      <w:lvlJc w:val="left"/>
      <w:pPr>
        <w:ind w:left="-774" w:hanging="360"/>
      </w:pPr>
      <w:rPr>
        <w:rFonts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-54" w:hanging="360"/>
      </w:pPr>
    </w:lvl>
    <w:lvl w:ilvl="2" w:tplc="041B001B" w:tentative="1">
      <w:start w:val="1"/>
      <w:numFmt w:val="lowerRoman"/>
      <w:lvlText w:val="%3."/>
      <w:lvlJc w:val="right"/>
      <w:pPr>
        <w:ind w:left="666" w:hanging="180"/>
      </w:pPr>
    </w:lvl>
    <w:lvl w:ilvl="3" w:tplc="041B000F" w:tentative="1">
      <w:start w:val="1"/>
      <w:numFmt w:val="decimal"/>
      <w:lvlText w:val="%4."/>
      <w:lvlJc w:val="left"/>
      <w:pPr>
        <w:ind w:left="1386" w:hanging="360"/>
      </w:pPr>
    </w:lvl>
    <w:lvl w:ilvl="4" w:tplc="041B0019" w:tentative="1">
      <w:start w:val="1"/>
      <w:numFmt w:val="lowerLetter"/>
      <w:lvlText w:val="%5."/>
      <w:lvlJc w:val="left"/>
      <w:pPr>
        <w:ind w:left="2106" w:hanging="360"/>
      </w:pPr>
    </w:lvl>
    <w:lvl w:ilvl="5" w:tplc="041B001B" w:tentative="1">
      <w:start w:val="1"/>
      <w:numFmt w:val="lowerRoman"/>
      <w:lvlText w:val="%6."/>
      <w:lvlJc w:val="right"/>
      <w:pPr>
        <w:ind w:left="2826" w:hanging="180"/>
      </w:pPr>
    </w:lvl>
    <w:lvl w:ilvl="6" w:tplc="041B000F" w:tentative="1">
      <w:start w:val="1"/>
      <w:numFmt w:val="decimal"/>
      <w:lvlText w:val="%7."/>
      <w:lvlJc w:val="left"/>
      <w:pPr>
        <w:ind w:left="3546" w:hanging="360"/>
      </w:pPr>
    </w:lvl>
    <w:lvl w:ilvl="7" w:tplc="041B0019" w:tentative="1">
      <w:start w:val="1"/>
      <w:numFmt w:val="lowerLetter"/>
      <w:lvlText w:val="%8."/>
      <w:lvlJc w:val="left"/>
      <w:pPr>
        <w:ind w:left="4266" w:hanging="360"/>
      </w:pPr>
    </w:lvl>
    <w:lvl w:ilvl="8" w:tplc="041B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6" w15:restartNumberingAfterBreak="0">
    <w:nsid w:val="300F7647"/>
    <w:multiLevelType w:val="hybridMultilevel"/>
    <w:tmpl w:val="1818C5C8"/>
    <w:lvl w:ilvl="0" w:tplc="9C08700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54" w:hanging="360"/>
      </w:pPr>
    </w:lvl>
    <w:lvl w:ilvl="2" w:tplc="041B001B" w:tentative="1">
      <w:start w:val="1"/>
      <w:numFmt w:val="lowerRoman"/>
      <w:lvlText w:val="%3."/>
      <w:lvlJc w:val="right"/>
      <w:pPr>
        <w:ind w:left="666" w:hanging="180"/>
      </w:pPr>
    </w:lvl>
    <w:lvl w:ilvl="3" w:tplc="041B000F" w:tentative="1">
      <w:start w:val="1"/>
      <w:numFmt w:val="decimal"/>
      <w:lvlText w:val="%4."/>
      <w:lvlJc w:val="left"/>
      <w:pPr>
        <w:ind w:left="1386" w:hanging="360"/>
      </w:pPr>
    </w:lvl>
    <w:lvl w:ilvl="4" w:tplc="041B0019" w:tentative="1">
      <w:start w:val="1"/>
      <w:numFmt w:val="lowerLetter"/>
      <w:lvlText w:val="%5."/>
      <w:lvlJc w:val="left"/>
      <w:pPr>
        <w:ind w:left="2106" w:hanging="360"/>
      </w:pPr>
    </w:lvl>
    <w:lvl w:ilvl="5" w:tplc="041B001B" w:tentative="1">
      <w:start w:val="1"/>
      <w:numFmt w:val="lowerRoman"/>
      <w:lvlText w:val="%6."/>
      <w:lvlJc w:val="right"/>
      <w:pPr>
        <w:ind w:left="2826" w:hanging="180"/>
      </w:pPr>
    </w:lvl>
    <w:lvl w:ilvl="6" w:tplc="041B000F" w:tentative="1">
      <w:start w:val="1"/>
      <w:numFmt w:val="decimal"/>
      <w:lvlText w:val="%7."/>
      <w:lvlJc w:val="left"/>
      <w:pPr>
        <w:ind w:left="3546" w:hanging="360"/>
      </w:pPr>
    </w:lvl>
    <w:lvl w:ilvl="7" w:tplc="041B0019" w:tentative="1">
      <w:start w:val="1"/>
      <w:numFmt w:val="lowerLetter"/>
      <w:lvlText w:val="%8."/>
      <w:lvlJc w:val="left"/>
      <w:pPr>
        <w:ind w:left="4266" w:hanging="360"/>
      </w:pPr>
    </w:lvl>
    <w:lvl w:ilvl="8" w:tplc="041B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7" w15:restartNumberingAfterBreak="0">
    <w:nsid w:val="319F5963"/>
    <w:multiLevelType w:val="multilevel"/>
    <w:tmpl w:val="F41213C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BC4EBC"/>
    <w:multiLevelType w:val="multilevel"/>
    <w:tmpl w:val="842CF55A"/>
    <w:lvl w:ilvl="0">
      <w:start w:val="2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EC38CA"/>
    <w:multiLevelType w:val="multilevel"/>
    <w:tmpl w:val="B7F84C48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713AC1"/>
    <w:multiLevelType w:val="multilevel"/>
    <w:tmpl w:val="9A06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4C1F57"/>
    <w:multiLevelType w:val="multilevel"/>
    <w:tmpl w:val="E9F6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3A4D07"/>
    <w:multiLevelType w:val="multilevel"/>
    <w:tmpl w:val="B08C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567F6C"/>
    <w:multiLevelType w:val="multilevel"/>
    <w:tmpl w:val="54BAE6CA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6938FB"/>
    <w:multiLevelType w:val="multilevel"/>
    <w:tmpl w:val="7EF0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5911834"/>
    <w:multiLevelType w:val="hybridMultilevel"/>
    <w:tmpl w:val="B8AE5B3A"/>
    <w:lvl w:ilvl="0" w:tplc="60F639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FB4AC1"/>
    <w:multiLevelType w:val="hybridMultilevel"/>
    <w:tmpl w:val="9996937E"/>
    <w:lvl w:ilvl="0" w:tplc="E50CA56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54" w:hanging="360"/>
      </w:pPr>
    </w:lvl>
    <w:lvl w:ilvl="2" w:tplc="041B001B" w:tentative="1">
      <w:start w:val="1"/>
      <w:numFmt w:val="lowerRoman"/>
      <w:lvlText w:val="%3."/>
      <w:lvlJc w:val="right"/>
      <w:pPr>
        <w:ind w:left="666" w:hanging="180"/>
      </w:pPr>
    </w:lvl>
    <w:lvl w:ilvl="3" w:tplc="041B000F" w:tentative="1">
      <w:start w:val="1"/>
      <w:numFmt w:val="decimal"/>
      <w:lvlText w:val="%4."/>
      <w:lvlJc w:val="left"/>
      <w:pPr>
        <w:ind w:left="1386" w:hanging="360"/>
      </w:pPr>
    </w:lvl>
    <w:lvl w:ilvl="4" w:tplc="041B0019" w:tentative="1">
      <w:start w:val="1"/>
      <w:numFmt w:val="lowerLetter"/>
      <w:lvlText w:val="%5."/>
      <w:lvlJc w:val="left"/>
      <w:pPr>
        <w:ind w:left="2106" w:hanging="360"/>
      </w:pPr>
    </w:lvl>
    <w:lvl w:ilvl="5" w:tplc="041B001B" w:tentative="1">
      <w:start w:val="1"/>
      <w:numFmt w:val="lowerRoman"/>
      <w:lvlText w:val="%6."/>
      <w:lvlJc w:val="right"/>
      <w:pPr>
        <w:ind w:left="2826" w:hanging="180"/>
      </w:pPr>
    </w:lvl>
    <w:lvl w:ilvl="6" w:tplc="041B000F" w:tentative="1">
      <w:start w:val="1"/>
      <w:numFmt w:val="decimal"/>
      <w:lvlText w:val="%7."/>
      <w:lvlJc w:val="left"/>
      <w:pPr>
        <w:ind w:left="3546" w:hanging="360"/>
      </w:pPr>
    </w:lvl>
    <w:lvl w:ilvl="7" w:tplc="041B0019" w:tentative="1">
      <w:start w:val="1"/>
      <w:numFmt w:val="lowerLetter"/>
      <w:lvlText w:val="%8."/>
      <w:lvlJc w:val="left"/>
      <w:pPr>
        <w:ind w:left="4266" w:hanging="360"/>
      </w:pPr>
    </w:lvl>
    <w:lvl w:ilvl="8" w:tplc="041B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7" w15:restartNumberingAfterBreak="0">
    <w:nsid w:val="4BB35B4B"/>
    <w:multiLevelType w:val="multilevel"/>
    <w:tmpl w:val="4D56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D7B27E8"/>
    <w:multiLevelType w:val="multilevel"/>
    <w:tmpl w:val="3F9CD5DA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C035BC"/>
    <w:multiLevelType w:val="multilevel"/>
    <w:tmpl w:val="6240ADAC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225137"/>
    <w:multiLevelType w:val="multilevel"/>
    <w:tmpl w:val="DAAEEEB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B71121"/>
    <w:multiLevelType w:val="multilevel"/>
    <w:tmpl w:val="AD38EA6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9003D1"/>
    <w:multiLevelType w:val="multilevel"/>
    <w:tmpl w:val="1DE2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C81E5D"/>
    <w:multiLevelType w:val="multilevel"/>
    <w:tmpl w:val="0DCCA4F4"/>
    <w:lvl w:ilvl="0">
      <w:start w:val="2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5920F8"/>
    <w:multiLevelType w:val="multilevel"/>
    <w:tmpl w:val="21CE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9A6C18"/>
    <w:multiLevelType w:val="multilevel"/>
    <w:tmpl w:val="5C80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084E4E"/>
    <w:multiLevelType w:val="multilevel"/>
    <w:tmpl w:val="AA34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BFD1BA7"/>
    <w:multiLevelType w:val="multilevel"/>
    <w:tmpl w:val="2EE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2E7DD9"/>
    <w:multiLevelType w:val="hybridMultilevel"/>
    <w:tmpl w:val="73AADB2E"/>
    <w:lvl w:ilvl="0" w:tplc="041B0019">
      <w:start w:val="1"/>
      <w:numFmt w:val="low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F172BA"/>
    <w:multiLevelType w:val="multilevel"/>
    <w:tmpl w:val="208AA6DC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0" w15:restartNumberingAfterBreak="0">
    <w:nsid w:val="78B15DCB"/>
    <w:multiLevelType w:val="multilevel"/>
    <w:tmpl w:val="22E6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383BE3"/>
    <w:multiLevelType w:val="multilevel"/>
    <w:tmpl w:val="6B284884"/>
    <w:lvl w:ilvl="0">
      <w:start w:val="2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60372D"/>
    <w:multiLevelType w:val="multilevel"/>
    <w:tmpl w:val="10665DEA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973C29"/>
    <w:multiLevelType w:val="multilevel"/>
    <w:tmpl w:val="3C143D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B21D14"/>
    <w:multiLevelType w:val="multilevel"/>
    <w:tmpl w:val="6FE4DE52"/>
    <w:lvl w:ilvl="0">
      <w:start w:val="2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36872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224976">
    <w:abstractNumId w:val="5"/>
  </w:num>
  <w:num w:numId="3" w16cid:durableId="325788097">
    <w:abstractNumId w:val="25"/>
  </w:num>
  <w:num w:numId="4" w16cid:durableId="1811053126">
    <w:abstractNumId w:val="38"/>
  </w:num>
  <w:num w:numId="5" w16cid:durableId="2084720482">
    <w:abstractNumId w:val="15"/>
  </w:num>
  <w:num w:numId="6" w16cid:durableId="347607670">
    <w:abstractNumId w:val="39"/>
  </w:num>
  <w:num w:numId="7" w16cid:durableId="33968674">
    <w:abstractNumId w:val="43"/>
  </w:num>
  <w:num w:numId="8" w16cid:durableId="1693798360">
    <w:abstractNumId w:val="10"/>
  </w:num>
  <w:num w:numId="9" w16cid:durableId="2108501278">
    <w:abstractNumId w:val="14"/>
  </w:num>
  <w:num w:numId="10" w16cid:durableId="767655412">
    <w:abstractNumId w:val="8"/>
  </w:num>
  <w:num w:numId="11" w16cid:durableId="1372801251">
    <w:abstractNumId w:val="4"/>
  </w:num>
  <w:num w:numId="12" w16cid:durableId="697589147">
    <w:abstractNumId w:val="17"/>
  </w:num>
  <w:num w:numId="13" w16cid:durableId="484056410">
    <w:abstractNumId w:val="31"/>
  </w:num>
  <w:num w:numId="14" w16cid:durableId="1358240812">
    <w:abstractNumId w:val="30"/>
  </w:num>
  <w:num w:numId="15" w16cid:durableId="2118863745">
    <w:abstractNumId w:val="12"/>
  </w:num>
  <w:num w:numId="16" w16cid:durableId="918950535">
    <w:abstractNumId w:val="29"/>
  </w:num>
  <w:num w:numId="17" w16cid:durableId="927084178">
    <w:abstractNumId w:val="28"/>
  </w:num>
  <w:num w:numId="18" w16cid:durableId="97255965">
    <w:abstractNumId w:val="23"/>
  </w:num>
  <w:num w:numId="19" w16cid:durableId="567149067">
    <w:abstractNumId w:val="6"/>
  </w:num>
  <w:num w:numId="20" w16cid:durableId="382294888">
    <w:abstractNumId w:val="42"/>
  </w:num>
  <w:num w:numId="21" w16cid:durableId="814300459">
    <w:abstractNumId w:val="9"/>
  </w:num>
  <w:num w:numId="22" w16cid:durableId="1016467460">
    <w:abstractNumId w:val="19"/>
  </w:num>
  <w:num w:numId="23" w16cid:durableId="1685208552">
    <w:abstractNumId w:val="7"/>
  </w:num>
  <w:num w:numId="24" w16cid:durableId="1628660785">
    <w:abstractNumId w:val="13"/>
  </w:num>
  <w:num w:numId="25" w16cid:durableId="1363362851">
    <w:abstractNumId w:val="0"/>
  </w:num>
  <w:num w:numId="26" w16cid:durableId="258371410">
    <w:abstractNumId w:val="1"/>
  </w:num>
  <w:num w:numId="27" w16cid:durableId="1603611542">
    <w:abstractNumId w:val="33"/>
  </w:num>
  <w:num w:numId="28" w16cid:durableId="201014634">
    <w:abstractNumId w:val="44"/>
  </w:num>
  <w:num w:numId="29" w16cid:durableId="1326083677">
    <w:abstractNumId w:val="18"/>
  </w:num>
  <w:num w:numId="30" w16cid:durableId="1453743541">
    <w:abstractNumId w:val="41"/>
  </w:num>
  <w:num w:numId="31" w16cid:durableId="905459440">
    <w:abstractNumId w:val="37"/>
  </w:num>
  <w:num w:numId="32" w16cid:durableId="1665082943">
    <w:abstractNumId w:val="32"/>
  </w:num>
  <w:num w:numId="33" w16cid:durableId="1682466683">
    <w:abstractNumId w:val="22"/>
  </w:num>
  <w:num w:numId="34" w16cid:durableId="1040283289">
    <w:abstractNumId w:val="24"/>
  </w:num>
  <w:num w:numId="35" w16cid:durableId="614024674">
    <w:abstractNumId w:val="40"/>
  </w:num>
  <w:num w:numId="36" w16cid:durableId="828056378">
    <w:abstractNumId w:val="21"/>
  </w:num>
  <w:num w:numId="37" w16cid:durableId="1023362312">
    <w:abstractNumId w:val="34"/>
  </w:num>
  <w:num w:numId="38" w16cid:durableId="148598846">
    <w:abstractNumId w:val="36"/>
  </w:num>
  <w:num w:numId="39" w16cid:durableId="1166746350">
    <w:abstractNumId w:val="3"/>
  </w:num>
  <w:num w:numId="40" w16cid:durableId="17778084">
    <w:abstractNumId w:val="20"/>
  </w:num>
  <w:num w:numId="41" w16cid:durableId="1632055041">
    <w:abstractNumId w:val="27"/>
  </w:num>
  <w:num w:numId="42" w16cid:durableId="1340500368">
    <w:abstractNumId w:val="35"/>
  </w:num>
  <w:num w:numId="43" w16cid:durableId="635571261">
    <w:abstractNumId w:val="11"/>
  </w:num>
  <w:num w:numId="44" w16cid:durableId="411513104">
    <w:abstractNumId w:val="16"/>
  </w:num>
  <w:num w:numId="45" w16cid:durableId="1666544920">
    <w:abstractNumId w:val="26"/>
  </w:num>
  <w:num w:numId="46" w16cid:durableId="456684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91"/>
    <w:rsid w:val="00015036"/>
    <w:rsid w:val="00015D88"/>
    <w:rsid w:val="00016D2A"/>
    <w:rsid w:val="000224BF"/>
    <w:rsid w:val="000262BC"/>
    <w:rsid w:val="00032B99"/>
    <w:rsid w:val="0004772C"/>
    <w:rsid w:val="00047E0A"/>
    <w:rsid w:val="00050888"/>
    <w:rsid w:val="000512E4"/>
    <w:rsid w:val="000535EC"/>
    <w:rsid w:val="0005446B"/>
    <w:rsid w:val="00065C9A"/>
    <w:rsid w:val="00066B45"/>
    <w:rsid w:val="00081BBB"/>
    <w:rsid w:val="00084446"/>
    <w:rsid w:val="00087364"/>
    <w:rsid w:val="000926EC"/>
    <w:rsid w:val="0009617F"/>
    <w:rsid w:val="000B36BE"/>
    <w:rsid w:val="000C2283"/>
    <w:rsid w:val="000C78A5"/>
    <w:rsid w:val="000D0A52"/>
    <w:rsid w:val="000E3B7B"/>
    <w:rsid w:val="000E6607"/>
    <w:rsid w:val="001230A4"/>
    <w:rsid w:val="00131C3E"/>
    <w:rsid w:val="00151B45"/>
    <w:rsid w:val="00155D7C"/>
    <w:rsid w:val="00163822"/>
    <w:rsid w:val="001722EA"/>
    <w:rsid w:val="00176528"/>
    <w:rsid w:val="00194F83"/>
    <w:rsid w:val="001A32B5"/>
    <w:rsid w:val="001B17D5"/>
    <w:rsid w:val="001B3C64"/>
    <w:rsid w:val="001B596B"/>
    <w:rsid w:val="001C452D"/>
    <w:rsid w:val="001C7005"/>
    <w:rsid w:val="001D4EDC"/>
    <w:rsid w:val="001D5AE8"/>
    <w:rsid w:val="001E4384"/>
    <w:rsid w:val="001E69A1"/>
    <w:rsid w:val="001F3540"/>
    <w:rsid w:val="002014A0"/>
    <w:rsid w:val="002110A5"/>
    <w:rsid w:val="00216265"/>
    <w:rsid w:val="0023365D"/>
    <w:rsid w:val="00235FC9"/>
    <w:rsid w:val="00236DB7"/>
    <w:rsid w:val="002413B2"/>
    <w:rsid w:val="00243A36"/>
    <w:rsid w:val="00244B4A"/>
    <w:rsid w:val="002720CD"/>
    <w:rsid w:val="002726EA"/>
    <w:rsid w:val="002803A3"/>
    <w:rsid w:val="00285B45"/>
    <w:rsid w:val="00290362"/>
    <w:rsid w:val="002918EE"/>
    <w:rsid w:val="00291E52"/>
    <w:rsid w:val="002949A8"/>
    <w:rsid w:val="002A2521"/>
    <w:rsid w:val="002A2C75"/>
    <w:rsid w:val="002A4F99"/>
    <w:rsid w:val="002B681C"/>
    <w:rsid w:val="002C098F"/>
    <w:rsid w:val="002D1826"/>
    <w:rsid w:val="002D2373"/>
    <w:rsid w:val="002D5CE8"/>
    <w:rsid w:val="002E04B1"/>
    <w:rsid w:val="002E2C3A"/>
    <w:rsid w:val="002F0174"/>
    <w:rsid w:val="002F65CB"/>
    <w:rsid w:val="00302DC7"/>
    <w:rsid w:val="00323FE9"/>
    <w:rsid w:val="003436DA"/>
    <w:rsid w:val="00344F6B"/>
    <w:rsid w:val="003477CC"/>
    <w:rsid w:val="003539A0"/>
    <w:rsid w:val="00354CD0"/>
    <w:rsid w:val="00354E68"/>
    <w:rsid w:val="00370763"/>
    <w:rsid w:val="00372BE9"/>
    <w:rsid w:val="0037490D"/>
    <w:rsid w:val="00375415"/>
    <w:rsid w:val="00382F06"/>
    <w:rsid w:val="00393DFF"/>
    <w:rsid w:val="00394100"/>
    <w:rsid w:val="003A73AF"/>
    <w:rsid w:val="003B13BF"/>
    <w:rsid w:val="003B7947"/>
    <w:rsid w:val="003C0219"/>
    <w:rsid w:val="003C5067"/>
    <w:rsid w:val="003D4343"/>
    <w:rsid w:val="003E2350"/>
    <w:rsid w:val="003E3407"/>
    <w:rsid w:val="003F4A55"/>
    <w:rsid w:val="00400DEA"/>
    <w:rsid w:val="00404403"/>
    <w:rsid w:val="004106CA"/>
    <w:rsid w:val="004201F0"/>
    <w:rsid w:val="00427003"/>
    <w:rsid w:val="00443BA5"/>
    <w:rsid w:val="00446462"/>
    <w:rsid w:val="00446FF3"/>
    <w:rsid w:val="00447276"/>
    <w:rsid w:val="004476E2"/>
    <w:rsid w:val="004521AB"/>
    <w:rsid w:val="004548F2"/>
    <w:rsid w:val="004621E0"/>
    <w:rsid w:val="00462F0B"/>
    <w:rsid w:val="0046483D"/>
    <w:rsid w:val="0047033E"/>
    <w:rsid w:val="0047195F"/>
    <w:rsid w:val="004728C8"/>
    <w:rsid w:val="00472EA7"/>
    <w:rsid w:val="00473CB9"/>
    <w:rsid w:val="00474923"/>
    <w:rsid w:val="00474E48"/>
    <w:rsid w:val="00487D7C"/>
    <w:rsid w:val="004A267B"/>
    <w:rsid w:val="004A3365"/>
    <w:rsid w:val="004A5BF4"/>
    <w:rsid w:val="004B3A0C"/>
    <w:rsid w:val="004B7829"/>
    <w:rsid w:val="004D2047"/>
    <w:rsid w:val="004E1B28"/>
    <w:rsid w:val="004E1F60"/>
    <w:rsid w:val="004F3B13"/>
    <w:rsid w:val="004F569C"/>
    <w:rsid w:val="00502B71"/>
    <w:rsid w:val="005154A8"/>
    <w:rsid w:val="00521D6F"/>
    <w:rsid w:val="00525C4E"/>
    <w:rsid w:val="005510F9"/>
    <w:rsid w:val="00551514"/>
    <w:rsid w:val="005562D1"/>
    <w:rsid w:val="005877DC"/>
    <w:rsid w:val="00594B4E"/>
    <w:rsid w:val="00596B33"/>
    <w:rsid w:val="00597236"/>
    <w:rsid w:val="005A6F29"/>
    <w:rsid w:val="005A75DB"/>
    <w:rsid w:val="005B197F"/>
    <w:rsid w:val="005B5976"/>
    <w:rsid w:val="005B5A11"/>
    <w:rsid w:val="005B5B83"/>
    <w:rsid w:val="005B7C20"/>
    <w:rsid w:val="005B7CFF"/>
    <w:rsid w:val="005C1090"/>
    <w:rsid w:val="005C782B"/>
    <w:rsid w:val="005D0AC2"/>
    <w:rsid w:val="005D3326"/>
    <w:rsid w:val="005E3B4B"/>
    <w:rsid w:val="005E4F3B"/>
    <w:rsid w:val="005F3939"/>
    <w:rsid w:val="0060202D"/>
    <w:rsid w:val="006073E8"/>
    <w:rsid w:val="00621254"/>
    <w:rsid w:val="00630417"/>
    <w:rsid w:val="00642668"/>
    <w:rsid w:val="00642ABD"/>
    <w:rsid w:val="00660F04"/>
    <w:rsid w:val="00661481"/>
    <w:rsid w:val="00670D4E"/>
    <w:rsid w:val="00672B04"/>
    <w:rsid w:val="00673655"/>
    <w:rsid w:val="006A3516"/>
    <w:rsid w:val="006A3E62"/>
    <w:rsid w:val="006B312C"/>
    <w:rsid w:val="006C05AA"/>
    <w:rsid w:val="006C212B"/>
    <w:rsid w:val="006C69B0"/>
    <w:rsid w:val="006D0484"/>
    <w:rsid w:val="006D07B5"/>
    <w:rsid w:val="006D25B5"/>
    <w:rsid w:val="006D3FD1"/>
    <w:rsid w:val="006E0035"/>
    <w:rsid w:val="006E06FC"/>
    <w:rsid w:val="006E0C95"/>
    <w:rsid w:val="006E7BF3"/>
    <w:rsid w:val="006F204C"/>
    <w:rsid w:val="006F2E32"/>
    <w:rsid w:val="006F6A13"/>
    <w:rsid w:val="00701DAA"/>
    <w:rsid w:val="007033A7"/>
    <w:rsid w:val="00704BB3"/>
    <w:rsid w:val="007133EF"/>
    <w:rsid w:val="00716F6A"/>
    <w:rsid w:val="00725CAD"/>
    <w:rsid w:val="007351EC"/>
    <w:rsid w:val="00744806"/>
    <w:rsid w:val="007535F8"/>
    <w:rsid w:val="00761C13"/>
    <w:rsid w:val="00763B44"/>
    <w:rsid w:val="007640C1"/>
    <w:rsid w:val="00766931"/>
    <w:rsid w:val="0077338E"/>
    <w:rsid w:val="00782379"/>
    <w:rsid w:val="00782F8F"/>
    <w:rsid w:val="00793992"/>
    <w:rsid w:val="007946F9"/>
    <w:rsid w:val="007B7302"/>
    <w:rsid w:val="007C1B29"/>
    <w:rsid w:val="007C32E9"/>
    <w:rsid w:val="007C3D1D"/>
    <w:rsid w:val="007C7D0B"/>
    <w:rsid w:val="007D2136"/>
    <w:rsid w:val="007D3F4A"/>
    <w:rsid w:val="007E3C07"/>
    <w:rsid w:val="007E5D9D"/>
    <w:rsid w:val="007F08EB"/>
    <w:rsid w:val="007F5233"/>
    <w:rsid w:val="007F609C"/>
    <w:rsid w:val="007F6766"/>
    <w:rsid w:val="00801209"/>
    <w:rsid w:val="0080497C"/>
    <w:rsid w:val="00806A68"/>
    <w:rsid w:val="00807BF5"/>
    <w:rsid w:val="008100D6"/>
    <w:rsid w:val="0081119C"/>
    <w:rsid w:val="00814128"/>
    <w:rsid w:val="00820A19"/>
    <w:rsid w:val="00826B97"/>
    <w:rsid w:val="0083151D"/>
    <w:rsid w:val="008624EF"/>
    <w:rsid w:val="00865837"/>
    <w:rsid w:val="00867733"/>
    <w:rsid w:val="00873065"/>
    <w:rsid w:val="00882479"/>
    <w:rsid w:val="00883A30"/>
    <w:rsid w:val="008917AE"/>
    <w:rsid w:val="008966D3"/>
    <w:rsid w:val="008A5CB7"/>
    <w:rsid w:val="008B7225"/>
    <w:rsid w:val="008D2E8B"/>
    <w:rsid w:val="008E09F7"/>
    <w:rsid w:val="008F0455"/>
    <w:rsid w:val="008F529F"/>
    <w:rsid w:val="008F5ADD"/>
    <w:rsid w:val="008F61E8"/>
    <w:rsid w:val="00902A4A"/>
    <w:rsid w:val="0090605C"/>
    <w:rsid w:val="009070A0"/>
    <w:rsid w:val="009179F8"/>
    <w:rsid w:val="00931FBC"/>
    <w:rsid w:val="00934F79"/>
    <w:rsid w:val="00934F89"/>
    <w:rsid w:val="00937242"/>
    <w:rsid w:val="00940409"/>
    <w:rsid w:val="00940528"/>
    <w:rsid w:val="0094765B"/>
    <w:rsid w:val="009517C7"/>
    <w:rsid w:val="00954487"/>
    <w:rsid w:val="009571C9"/>
    <w:rsid w:val="00964BA6"/>
    <w:rsid w:val="009701CC"/>
    <w:rsid w:val="009721F6"/>
    <w:rsid w:val="00972785"/>
    <w:rsid w:val="00973DA3"/>
    <w:rsid w:val="009779DE"/>
    <w:rsid w:val="00983567"/>
    <w:rsid w:val="00984525"/>
    <w:rsid w:val="0098685B"/>
    <w:rsid w:val="00990AFB"/>
    <w:rsid w:val="0099320A"/>
    <w:rsid w:val="009A10A8"/>
    <w:rsid w:val="009A5744"/>
    <w:rsid w:val="009B2750"/>
    <w:rsid w:val="009B4696"/>
    <w:rsid w:val="009B612C"/>
    <w:rsid w:val="009B7F6F"/>
    <w:rsid w:val="009C2CFB"/>
    <w:rsid w:val="009C34C4"/>
    <w:rsid w:val="009C52BB"/>
    <w:rsid w:val="009D381A"/>
    <w:rsid w:val="009F1B33"/>
    <w:rsid w:val="009F6E35"/>
    <w:rsid w:val="00A21376"/>
    <w:rsid w:val="00A21CCA"/>
    <w:rsid w:val="00A270ED"/>
    <w:rsid w:val="00A33D6F"/>
    <w:rsid w:val="00A360C6"/>
    <w:rsid w:val="00A46118"/>
    <w:rsid w:val="00A51F1F"/>
    <w:rsid w:val="00A52DA7"/>
    <w:rsid w:val="00A5618C"/>
    <w:rsid w:val="00A56B3B"/>
    <w:rsid w:val="00A61881"/>
    <w:rsid w:val="00A6198C"/>
    <w:rsid w:val="00A64D93"/>
    <w:rsid w:val="00A64ED3"/>
    <w:rsid w:val="00A711BB"/>
    <w:rsid w:val="00A87A07"/>
    <w:rsid w:val="00A87A92"/>
    <w:rsid w:val="00A90CEA"/>
    <w:rsid w:val="00A91754"/>
    <w:rsid w:val="00A97275"/>
    <w:rsid w:val="00AA0E4B"/>
    <w:rsid w:val="00AA47D1"/>
    <w:rsid w:val="00AB4AC2"/>
    <w:rsid w:val="00AB54C9"/>
    <w:rsid w:val="00AC7299"/>
    <w:rsid w:val="00AD2621"/>
    <w:rsid w:val="00AE346E"/>
    <w:rsid w:val="00AE6C32"/>
    <w:rsid w:val="00AF0AF8"/>
    <w:rsid w:val="00B13687"/>
    <w:rsid w:val="00B13BB4"/>
    <w:rsid w:val="00B14B7F"/>
    <w:rsid w:val="00B22675"/>
    <w:rsid w:val="00B248E3"/>
    <w:rsid w:val="00B30DB4"/>
    <w:rsid w:val="00B3571B"/>
    <w:rsid w:val="00B434EA"/>
    <w:rsid w:val="00B4603E"/>
    <w:rsid w:val="00B46A68"/>
    <w:rsid w:val="00B548B8"/>
    <w:rsid w:val="00B6632B"/>
    <w:rsid w:val="00B66DFA"/>
    <w:rsid w:val="00B761A2"/>
    <w:rsid w:val="00B94653"/>
    <w:rsid w:val="00B954F7"/>
    <w:rsid w:val="00BA0480"/>
    <w:rsid w:val="00BA2113"/>
    <w:rsid w:val="00BB406F"/>
    <w:rsid w:val="00BC055F"/>
    <w:rsid w:val="00BC3547"/>
    <w:rsid w:val="00BC4430"/>
    <w:rsid w:val="00BD5BED"/>
    <w:rsid w:val="00BD6569"/>
    <w:rsid w:val="00BD682D"/>
    <w:rsid w:val="00BE281C"/>
    <w:rsid w:val="00BE6DF5"/>
    <w:rsid w:val="00C356E1"/>
    <w:rsid w:val="00C362D2"/>
    <w:rsid w:val="00C369B4"/>
    <w:rsid w:val="00C37DA4"/>
    <w:rsid w:val="00C5387F"/>
    <w:rsid w:val="00C54A24"/>
    <w:rsid w:val="00C56FD0"/>
    <w:rsid w:val="00C646C0"/>
    <w:rsid w:val="00C65779"/>
    <w:rsid w:val="00C711B4"/>
    <w:rsid w:val="00C77A75"/>
    <w:rsid w:val="00C8590D"/>
    <w:rsid w:val="00C90747"/>
    <w:rsid w:val="00C93758"/>
    <w:rsid w:val="00C95309"/>
    <w:rsid w:val="00CA3C56"/>
    <w:rsid w:val="00CA5B6A"/>
    <w:rsid w:val="00CA6B35"/>
    <w:rsid w:val="00CA6E22"/>
    <w:rsid w:val="00CB074C"/>
    <w:rsid w:val="00CB0853"/>
    <w:rsid w:val="00CB095F"/>
    <w:rsid w:val="00CB1B5D"/>
    <w:rsid w:val="00CB2F35"/>
    <w:rsid w:val="00CC0F7F"/>
    <w:rsid w:val="00CC19AB"/>
    <w:rsid w:val="00CD0735"/>
    <w:rsid w:val="00CD520B"/>
    <w:rsid w:val="00CE0BF9"/>
    <w:rsid w:val="00CE1707"/>
    <w:rsid w:val="00CE43C8"/>
    <w:rsid w:val="00CF0AC1"/>
    <w:rsid w:val="00CF5F54"/>
    <w:rsid w:val="00D00F4B"/>
    <w:rsid w:val="00D01ADC"/>
    <w:rsid w:val="00D0397A"/>
    <w:rsid w:val="00D076F1"/>
    <w:rsid w:val="00D34CFA"/>
    <w:rsid w:val="00D36840"/>
    <w:rsid w:val="00D37FB1"/>
    <w:rsid w:val="00D445A2"/>
    <w:rsid w:val="00D51EDD"/>
    <w:rsid w:val="00D6121B"/>
    <w:rsid w:val="00D6126B"/>
    <w:rsid w:val="00D62C3D"/>
    <w:rsid w:val="00D717F2"/>
    <w:rsid w:val="00D74C39"/>
    <w:rsid w:val="00D80BA4"/>
    <w:rsid w:val="00D830DC"/>
    <w:rsid w:val="00D87BA6"/>
    <w:rsid w:val="00D91E43"/>
    <w:rsid w:val="00D97788"/>
    <w:rsid w:val="00DA1899"/>
    <w:rsid w:val="00DA4AD4"/>
    <w:rsid w:val="00DB2570"/>
    <w:rsid w:val="00DC3F36"/>
    <w:rsid w:val="00DD63E7"/>
    <w:rsid w:val="00DD766E"/>
    <w:rsid w:val="00DE517C"/>
    <w:rsid w:val="00DE60A0"/>
    <w:rsid w:val="00DF15A8"/>
    <w:rsid w:val="00DF7BE5"/>
    <w:rsid w:val="00E01BB7"/>
    <w:rsid w:val="00E07C91"/>
    <w:rsid w:val="00E12CDD"/>
    <w:rsid w:val="00E178EA"/>
    <w:rsid w:val="00E226A1"/>
    <w:rsid w:val="00E2666C"/>
    <w:rsid w:val="00E26F1B"/>
    <w:rsid w:val="00E2750B"/>
    <w:rsid w:val="00E423E9"/>
    <w:rsid w:val="00E451EE"/>
    <w:rsid w:val="00E562C1"/>
    <w:rsid w:val="00E62E30"/>
    <w:rsid w:val="00E74BC7"/>
    <w:rsid w:val="00E810D1"/>
    <w:rsid w:val="00E856ED"/>
    <w:rsid w:val="00E90A13"/>
    <w:rsid w:val="00E91680"/>
    <w:rsid w:val="00E97F1A"/>
    <w:rsid w:val="00EA2325"/>
    <w:rsid w:val="00EA34EE"/>
    <w:rsid w:val="00EA6ADA"/>
    <w:rsid w:val="00EB3DE1"/>
    <w:rsid w:val="00EC0976"/>
    <w:rsid w:val="00EC15E1"/>
    <w:rsid w:val="00EC35D3"/>
    <w:rsid w:val="00EC3B23"/>
    <w:rsid w:val="00EC770A"/>
    <w:rsid w:val="00EE3028"/>
    <w:rsid w:val="00EF0698"/>
    <w:rsid w:val="00EF77CE"/>
    <w:rsid w:val="00F01C73"/>
    <w:rsid w:val="00F03748"/>
    <w:rsid w:val="00F147CC"/>
    <w:rsid w:val="00F232A7"/>
    <w:rsid w:val="00F263AE"/>
    <w:rsid w:val="00F321E6"/>
    <w:rsid w:val="00F35A25"/>
    <w:rsid w:val="00F4601C"/>
    <w:rsid w:val="00F63AF2"/>
    <w:rsid w:val="00F647B7"/>
    <w:rsid w:val="00F65C6C"/>
    <w:rsid w:val="00F70570"/>
    <w:rsid w:val="00F73A1E"/>
    <w:rsid w:val="00F75DDB"/>
    <w:rsid w:val="00F802C1"/>
    <w:rsid w:val="00F84CF8"/>
    <w:rsid w:val="00F904B3"/>
    <w:rsid w:val="00F9638D"/>
    <w:rsid w:val="00FA0BB1"/>
    <w:rsid w:val="00FA1AFB"/>
    <w:rsid w:val="00FA77CA"/>
    <w:rsid w:val="00FB2B67"/>
    <w:rsid w:val="00FB394A"/>
    <w:rsid w:val="00FC0934"/>
    <w:rsid w:val="00FC7A12"/>
    <w:rsid w:val="00FD6A00"/>
    <w:rsid w:val="00FD7D74"/>
    <w:rsid w:val="00FD7FCB"/>
    <w:rsid w:val="00FE3647"/>
    <w:rsid w:val="00FE42C5"/>
    <w:rsid w:val="00FF231E"/>
    <w:rsid w:val="00FF51CE"/>
    <w:rsid w:val="029E430F"/>
    <w:rsid w:val="15949184"/>
    <w:rsid w:val="18B37D8B"/>
    <w:rsid w:val="3324678C"/>
    <w:rsid w:val="358505A3"/>
    <w:rsid w:val="4105939D"/>
    <w:rsid w:val="4251B922"/>
    <w:rsid w:val="48389A23"/>
    <w:rsid w:val="4881C071"/>
    <w:rsid w:val="49546D81"/>
    <w:rsid w:val="55C3CA60"/>
    <w:rsid w:val="696148D8"/>
    <w:rsid w:val="6C76AC1C"/>
    <w:rsid w:val="71911BAB"/>
    <w:rsid w:val="78DD909A"/>
    <w:rsid w:val="7C4582EF"/>
    <w:rsid w:val="7D46B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CF27C2"/>
  <w15:chartTrackingRefBased/>
  <w15:docId w15:val="{3CE0B8AE-5EFB-47CA-95FF-A8A27ACA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Jtext">
    <w:name w:val="SJ_text"/>
    <w:basedOn w:val="Normal"/>
    <w:uiPriority w:val="99"/>
    <w:rsid w:val="004521AB"/>
    <w:pPr>
      <w:autoSpaceDE w:val="0"/>
      <w:autoSpaceDN w:val="0"/>
      <w:adjustRightInd w:val="0"/>
      <w:spacing w:after="0" w:line="260" w:lineRule="atLeast"/>
      <w:ind w:left="283"/>
      <w:textAlignment w:val="center"/>
    </w:pPr>
    <w:rPr>
      <w:rFonts w:ascii="IBM Plex Sans Text" w:hAnsi="IBM Plex Sans Text" w:cs="IBM Plex Sans Text"/>
      <w:color w:val="000000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4521AB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521AB"/>
  </w:style>
  <w:style w:type="paragraph" w:styleId="Footer">
    <w:name w:val="footer"/>
    <w:basedOn w:val="Normal"/>
    <w:link w:val="FooterChar"/>
    <w:uiPriority w:val="99"/>
    <w:unhideWhenUsed/>
    <w:rsid w:val="004521AB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21AB"/>
  </w:style>
  <w:style w:type="paragraph" w:customStyle="1" w:styleId="nadpisBIG">
    <w:name w:val="nadpis_BIG"/>
    <w:basedOn w:val="Normal"/>
    <w:uiPriority w:val="99"/>
    <w:rsid w:val="002D2373"/>
    <w:pPr>
      <w:suppressAutoHyphens/>
      <w:autoSpaceDE w:val="0"/>
      <w:autoSpaceDN w:val="0"/>
      <w:adjustRightInd w:val="0"/>
      <w:spacing w:after="0" w:line="1080" w:lineRule="atLeast"/>
      <w:textAlignment w:val="center"/>
    </w:pPr>
    <w:rPr>
      <w:rFonts w:ascii="IBM Plex Sans" w:hAnsi="IBM Plex Sans" w:cs="IBM Plex Sans"/>
      <w:b/>
      <w:bCs/>
      <w:color w:val="000000"/>
      <w:sz w:val="96"/>
      <w:szCs w:val="96"/>
    </w:rPr>
  </w:style>
  <w:style w:type="paragraph" w:customStyle="1" w:styleId="BasicParagraph">
    <w:name w:val="[Basic Paragraph]"/>
    <w:basedOn w:val="Normal"/>
    <w:uiPriority w:val="99"/>
    <w:rsid w:val="00C362D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MIBFaktum">
    <w:name w:val="MIB_Faktum"/>
    <w:basedOn w:val="BasicParagraph"/>
    <w:qFormat/>
    <w:rsid w:val="00C362D2"/>
    <w:pPr>
      <w:tabs>
        <w:tab w:val="left" w:pos="1200"/>
      </w:tabs>
      <w:suppressAutoHyphens/>
    </w:pPr>
    <w:rPr>
      <w:rFonts w:ascii="Faktum-Medium" w:hAnsi="Faktum-Medium" w:cs="Faktum-Medium"/>
      <w:sz w:val="22"/>
      <w:szCs w:val="22"/>
      <w:lang w:val="en-US"/>
    </w:rPr>
  </w:style>
  <w:style w:type="paragraph" w:customStyle="1" w:styleId="MIBfreefont">
    <w:name w:val="MIB_freefont"/>
    <w:basedOn w:val="BasicParagraph"/>
    <w:qFormat/>
    <w:rsid w:val="00673655"/>
    <w:pPr>
      <w:tabs>
        <w:tab w:val="left" w:pos="1200"/>
      </w:tabs>
      <w:suppressAutoHyphens/>
    </w:pPr>
    <w:rPr>
      <w:rFonts w:ascii="IBM Plex Sans Text" w:hAnsi="IBM Plex Sans Text" w:cs="IBM Plex Sans Text"/>
      <w:sz w:val="22"/>
      <w:szCs w:val="22"/>
      <w:lang w:val="en-US"/>
    </w:rPr>
  </w:style>
  <w:style w:type="paragraph" w:customStyle="1" w:styleId="F2-ZkladnText">
    <w:name w:val="F2-ZákladnýText"/>
    <w:basedOn w:val="Normal"/>
    <w:rsid w:val="00716F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">
    <w:name w:val="Čísla"/>
    <w:basedOn w:val="F2-ZkladnText"/>
    <w:next w:val="F2-ZkladnText"/>
    <w:rsid w:val="00716F6A"/>
    <w:pPr>
      <w:tabs>
        <w:tab w:val="left" w:pos="2880"/>
        <w:tab w:val="left" w:pos="5041"/>
        <w:tab w:val="left" w:pos="7201"/>
      </w:tabs>
      <w:spacing w:before="480" w:after="40"/>
    </w:pPr>
    <w:rPr>
      <w:rFonts w:ascii="Arial" w:hAnsi="Arial"/>
      <w:sz w:val="18"/>
      <w:szCs w:val="20"/>
      <w:lang w:eastAsia="sk-SK"/>
    </w:rPr>
  </w:style>
  <w:style w:type="character" w:styleId="Hyperlink">
    <w:name w:val="Hyperlink"/>
    <w:basedOn w:val="DefaultParagraphFont"/>
    <w:uiPriority w:val="99"/>
    <w:unhideWhenUsed/>
    <w:rsid w:val="00C56FD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C7299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character" w:customStyle="1" w:styleId="apple-converted-space">
    <w:name w:val="apple-converted-space"/>
    <w:basedOn w:val="DefaultParagraphFont"/>
    <w:rsid w:val="00AC7299"/>
  </w:style>
  <w:style w:type="character" w:styleId="UnresolvedMention">
    <w:name w:val="Unresolved Mention"/>
    <w:basedOn w:val="DefaultParagraphFont"/>
    <w:uiPriority w:val="99"/>
    <w:semiHidden/>
    <w:unhideWhenUsed/>
    <w:rsid w:val="00BD6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B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graph">
    <w:name w:val="paragraph"/>
    <w:basedOn w:val="Normal"/>
    <w:rsid w:val="002A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DefaultParagraphFont"/>
    <w:rsid w:val="002A2C75"/>
  </w:style>
  <w:style w:type="character" w:customStyle="1" w:styleId="eop">
    <w:name w:val="eop"/>
    <w:basedOn w:val="DefaultParagraphFont"/>
    <w:rsid w:val="002A2C75"/>
  </w:style>
  <w:style w:type="character" w:customStyle="1" w:styleId="pagebreaktextspan">
    <w:name w:val="pagebreaktextspan"/>
    <w:basedOn w:val="DefaultParagraphFont"/>
    <w:rsid w:val="002A2C75"/>
  </w:style>
  <w:style w:type="character" w:customStyle="1" w:styleId="spellingerror">
    <w:name w:val="spellingerror"/>
    <w:basedOn w:val="DefaultParagraphFont"/>
    <w:rsid w:val="002A2C75"/>
  </w:style>
  <w:style w:type="table" w:styleId="TableGrid">
    <w:name w:val="Table Grid"/>
    <w:basedOn w:val="TableNormal"/>
    <w:uiPriority w:val="39"/>
    <w:rsid w:val="00A64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t">
    <w:name w:val="Adresát"/>
    <w:basedOn w:val="Normal"/>
    <w:rsid w:val="00A711BB"/>
    <w:pPr>
      <w:framePr w:w="4321" w:h="1701" w:hRule="exact" w:wrap="notBeside" w:vAnchor="page" w:hAnchor="page" w:x="6408" w:y="249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tor.nemeth\OneDrive%20-%20Hlavne%20mesto%20SR%20Bratislava\Desktop\B\MIB_hlavickovy_papi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32FE0C356FD4B92E7EBC5CDB721C1" ma:contentTypeVersion="18" ma:contentTypeDescription="Create a new document." ma:contentTypeScope="" ma:versionID="1e4bcad750e8e2aa0794e9bffc60a501">
  <xsd:schema xmlns:xsd="http://www.w3.org/2001/XMLSchema" xmlns:xs="http://www.w3.org/2001/XMLSchema" xmlns:p="http://schemas.microsoft.com/office/2006/metadata/properties" xmlns:ns2="02d0d237-6fa3-47e1-9466-f2e79b20b7a4" xmlns:ns3="7367607b-d921-4e66-8c98-cd1577beeb37" targetNamespace="http://schemas.microsoft.com/office/2006/metadata/properties" ma:root="true" ma:fieldsID="524bcc35cb4cb9c61537d67e3f58fd25" ns2:_="" ns3:_="">
    <xsd:import namespace="02d0d237-6fa3-47e1-9466-f2e79b20b7a4"/>
    <xsd:import namespace="7367607b-d921-4e66-8c98-cd1577beeb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0d237-6fa3-47e1-9466-f2e79b20b7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8cdf14-f321-4c76-8002-9c26e2626733}" ma:internalName="TaxCatchAll" ma:showField="CatchAllData" ma:web="02d0d237-6fa3-47e1-9466-f2e79b20b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7607b-d921-4e66-8c98-cd1577bee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0d237-6fa3-47e1-9466-f2e79b20b7a4" xsi:nil="true"/>
    <lcf76f155ced4ddcb4097134ff3c332f xmlns="7367607b-d921-4e66-8c98-cd1577beeb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377132-48C2-4753-A321-B6DCEDCBDE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93EFFA-B0C1-49C1-8148-57633BBCB4F9}"/>
</file>

<file path=customXml/itemProps3.xml><?xml version="1.0" encoding="utf-8"?>
<ds:datastoreItem xmlns:ds="http://schemas.openxmlformats.org/officeDocument/2006/customXml" ds:itemID="{6F281264-1912-4AEB-AB64-6BF9C5EA7B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FD8DB1-7343-41B7-87CF-6887B22C0E83}">
  <ds:schemaRefs>
    <ds:schemaRef ds:uri="http://schemas.microsoft.com/office/2006/metadata/properties"/>
    <ds:schemaRef ds:uri="http://schemas.microsoft.com/office/infopath/2007/PartnerControls"/>
    <ds:schemaRef ds:uri="02d0d237-6fa3-47e1-9466-f2e79b20b7a4"/>
    <ds:schemaRef ds:uri="7367607b-d921-4e66-8c98-cd1577beeb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C:\Users\viktor.nemeth\OneDrive - Hlavne mesto SR Bratislava\Desktop\B\MIB_hlavickovy_papier.dotx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Viktor, Mgr.</dc:creator>
  <cp:keywords/>
  <dc:description/>
  <cp:lastModifiedBy>Brajerčík Kocková Katarína, Mgr. Arch.</cp:lastModifiedBy>
  <cp:revision>2</cp:revision>
  <cp:lastPrinted>2022-12-19T10:07:00Z</cp:lastPrinted>
  <dcterms:created xsi:type="dcterms:W3CDTF">2024-09-17T12:12:00Z</dcterms:created>
  <dcterms:modified xsi:type="dcterms:W3CDTF">2024-09-17T12:12:00Z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0x01010020732FE0C356FD4B92E7EBC5CDB721C1</vt:lpwstr>
  </property>
  <property fmtid="{D5CDD505-2E9C-101B-9397-08002B2CF9AE}" pid="3" name="MediaServiceImageTags">
    <vt:lpwstr/>
  </property>
</Properties>
</file>