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AF26" w14:textId="293DC834" w:rsidR="00A711BB" w:rsidRPr="00A148AA" w:rsidRDefault="00A148AA" w:rsidP="00A711BB">
      <w:pPr>
        <w:pStyle w:val="Adrest"/>
        <w:framePr w:w="0" w:hRule="auto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6"/>
        <w:jc w:val="right"/>
        <w:rPr>
          <w:b/>
          <w:bCs/>
          <w:szCs w:val="24"/>
        </w:rPr>
      </w:pPr>
      <w:r>
        <w:rPr>
          <w:b/>
          <w:bCs/>
          <w:szCs w:val="24"/>
        </w:rPr>
        <w:t>Mestská časť Bratislava-XYZ</w:t>
      </w:r>
    </w:p>
    <w:p w14:paraId="318B0BBC" w14:textId="7595B8E0" w:rsidR="00BC055F" w:rsidRPr="00A148AA" w:rsidRDefault="00A148AA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color w:val="FF0000"/>
          <w:lang w:eastAsia="en-US"/>
        </w:rPr>
      </w:pPr>
      <w:r>
        <w:rPr>
          <w:rFonts w:eastAsiaTheme="minorHAnsi" w:cstheme="minorBidi"/>
          <w:lang w:eastAsia="en-US"/>
        </w:rPr>
        <w:t xml:space="preserve">Oddelenie </w:t>
      </w:r>
      <w:r w:rsidR="00A97A72">
        <w:rPr>
          <w:rFonts w:eastAsiaTheme="minorHAnsi" w:cstheme="minorBidi"/>
          <w:lang w:eastAsia="en-US"/>
        </w:rPr>
        <w:t>financií</w:t>
      </w:r>
      <w:r w:rsidR="00DA4672">
        <w:rPr>
          <w:rFonts w:eastAsiaTheme="minorHAnsi" w:cstheme="minorBidi"/>
          <w:lang w:eastAsia="en-US"/>
        </w:rPr>
        <w:t xml:space="preserve"> a účtovníctva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color w:val="FF0000"/>
          <w:lang w:eastAsia="en-US"/>
        </w:rPr>
        <w:t>(skontrolujte názov oddelenia, ktorý sa v danej MČ venuje doprave)</w:t>
      </w:r>
    </w:p>
    <w:p w14:paraId="3E4DFDA5" w14:textId="2E096B66" w:rsidR="00BC055F" w:rsidRPr="00BC055F" w:rsidRDefault="00A148AA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Ulica + číslo</w:t>
      </w:r>
    </w:p>
    <w:p w14:paraId="51086E52" w14:textId="4F75F721" w:rsidR="00BC055F" w:rsidRPr="00BC055F" w:rsidRDefault="00A148AA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PSČ, Bratislava</w:t>
      </w:r>
    </w:p>
    <w:p w14:paraId="49B10D17" w14:textId="77777777" w:rsidR="00E74BC7" w:rsidRDefault="00E74BC7" w:rsidP="008F529F">
      <w:pPr>
        <w:spacing w:after="0" w:line="240" w:lineRule="auto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</w:p>
    <w:p w14:paraId="597F31A4" w14:textId="12520A42" w:rsidR="00C56FD0" w:rsidRPr="00EF77CE" w:rsidRDefault="00C56FD0" w:rsidP="008F529F">
      <w:pPr>
        <w:pStyle w:val="sla"/>
        <w:tabs>
          <w:tab w:val="clear" w:pos="2880"/>
          <w:tab w:val="clear" w:pos="5041"/>
          <w:tab w:val="clear" w:pos="7201"/>
          <w:tab w:val="left" w:pos="1418"/>
          <w:tab w:val="left" w:pos="3969"/>
          <w:tab w:val="right" w:pos="8222"/>
        </w:tabs>
        <w:spacing w:before="0" w:after="0"/>
        <w:ind w:left="-1134" w:right="-426"/>
        <w:contextualSpacing/>
        <w:rPr>
          <w:rFonts w:ascii="Times New Roman" w:hAnsi="Times New Roman"/>
          <w:sz w:val="20"/>
        </w:rPr>
      </w:pPr>
      <w:r w:rsidRPr="00EF77CE">
        <w:rPr>
          <w:sz w:val="20"/>
        </w:rPr>
        <w:tab/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Vybavuje</w:t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Bratislava</w:t>
      </w:r>
    </w:p>
    <w:p w14:paraId="66DC1A11" w14:textId="059B8F6C" w:rsidR="002D1826" w:rsidRPr="002D5CE8" w:rsidRDefault="00C56FD0" w:rsidP="48389A23">
      <w:pPr>
        <w:pStyle w:val="F2-ZkladnText"/>
        <w:tabs>
          <w:tab w:val="left" w:pos="1418"/>
          <w:tab w:val="left" w:pos="3969"/>
          <w:tab w:val="right" w:pos="8222"/>
        </w:tabs>
        <w:ind w:left="-1134" w:right="-426"/>
        <w:contextualSpacing/>
        <w:rPr>
          <w:sz w:val="20"/>
          <w:szCs w:val="20"/>
        </w:rPr>
      </w:pPr>
      <w:r w:rsidRPr="00EF77CE">
        <w:rPr>
          <w:sz w:val="20"/>
          <w:szCs w:val="20"/>
        </w:rPr>
        <w:tab/>
      </w:r>
      <w:r w:rsidR="009B2750">
        <w:rPr>
          <w:sz w:val="20"/>
          <w:szCs w:val="20"/>
        </w:rPr>
        <w:tab/>
      </w:r>
      <w:r w:rsidR="00D6121B">
        <w:rPr>
          <w:sz w:val="20"/>
          <w:szCs w:val="20"/>
        </w:rPr>
        <w:t>Meno a priezvisko</w:t>
      </w:r>
      <w:r w:rsidR="009B7F6F">
        <w:rPr>
          <w:sz w:val="20"/>
          <w:szCs w:val="20"/>
        </w:rPr>
        <w:tab/>
      </w:r>
      <w:r w:rsidR="008100D6">
        <w:rPr>
          <w:sz w:val="20"/>
          <w:szCs w:val="20"/>
        </w:rPr>
        <w:t xml:space="preserve"> </w:t>
      </w:r>
      <w:r w:rsidR="00D6121B">
        <w:rPr>
          <w:sz w:val="20"/>
          <w:szCs w:val="20"/>
        </w:rPr>
        <w:t>dátum</w:t>
      </w:r>
    </w:p>
    <w:p w14:paraId="61FC956A" w14:textId="34AEF4EA" w:rsidR="002D1826" w:rsidRDefault="002D1826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28524EFD" w14:textId="78AD01FE" w:rsidR="00AA0E4B" w:rsidRDefault="00AA0E4B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5053174C" w14:textId="5DD67A8F" w:rsidR="0081119C" w:rsidRDefault="00BC055F" w:rsidP="0037291B">
      <w:pPr>
        <w:autoSpaceDE w:val="0"/>
        <w:autoSpaceDN w:val="0"/>
        <w:adjustRightInd w:val="0"/>
        <w:spacing w:after="0" w:line="240" w:lineRule="auto"/>
        <w:ind w:left="-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Vec: Žiadosť o</w:t>
      </w:r>
      <w:r w:rsidR="00A97A72">
        <w:rPr>
          <w:rFonts w:ascii="Times New Roman" w:hAnsi="Times New Roman"/>
          <w:sz w:val="24"/>
          <w:szCs w:val="24"/>
        </w:rPr>
        <w:t> oslobodenie od dane za užívanie verejného priestranstva</w:t>
      </w:r>
    </w:p>
    <w:p w14:paraId="1ED61E14" w14:textId="77777777" w:rsidR="0081119C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08D892A2" w14:textId="05178379" w:rsidR="00A83E83" w:rsidRPr="00A83E83" w:rsidRDefault="00A83E83" w:rsidP="00A83E83">
      <w:pPr>
        <w:spacing w:after="2952" w:line="260" w:lineRule="auto"/>
        <w:ind w:right="422" w:firstLine="3"/>
        <w:jc w:val="both"/>
        <w:rPr>
          <w:rFonts w:ascii="Times New Roman" w:hAnsi="Times New Roman"/>
          <w:sz w:val="24"/>
          <w:szCs w:val="24"/>
        </w:rPr>
      </w:pPr>
      <w:r w:rsidRPr="00A83E83">
        <w:rPr>
          <w:rFonts w:ascii="Times New Roman" w:hAnsi="Times New Roman"/>
          <w:sz w:val="24"/>
          <w:szCs w:val="24"/>
        </w:rPr>
        <w:t xml:space="preserve">Žiadame Vás o oslobodenie od dane za užívanie verejného priestranstva na ulici </w:t>
      </w:r>
      <w:r w:rsidRPr="00A83E83">
        <w:rPr>
          <w:rFonts w:ascii="Times New Roman" w:hAnsi="Times New Roman"/>
          <w:color w:val="FF0000"/>
          <w:sz w:val="24"/>
          <w:szCs w:val="24"/>
        </w:rPr>
        <w:t>XYZ</w:t>
      </w:r>
      <w:r w:rsidRPr="00A83E83">
        <w:rPr>
          <w:rFonts w:ascii="Times New Roman" w:hAnsi="Times New Roman"/>
          <w:sz w:val="24"/>
          <w:szCs w:val="24"/>
        </w:rPr>
        <w:t xml:space="preserve"> na základe VZN č.10/2019 zo dňa 10.12.2019, podľa článku 6, odsek 5, písmena B. Užívame verejné priestranstvo za účelom </w:t>
      </w:r>
      <w:r>
        <w:rPr>
          <w:rFonts w:ascii="Times New Roman" w:hAnsi="Times New Roman"/>
          <w:sz w:val="24"/>
          <w:szCs w:val="24"/>
        </w:rPr>
        <w:t>podujatia, ktor</w:t>
      </w:r>
      <w:r w:rsidR="00E30B1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E83">
        <w:rPr>
          <w:rFonts w:ascii="Times New Roman" w:hAnsi="Times New Roman"/>
          <w:sz w:val="24"/>
          <w:szCs w:val="24"/>
        </w:rPr>
        <w:t>podpor</w:t>
      </w:r>
      <w:r>
        <w:rPr>
          <w:rFonts w:ascii="Times New Roman" w:hAnsi="Times New Roman"/>
          <w:sz w:val="24"/>
          <w:szCs w:val="24"/>
        </w:rPr>
        <w:t>uje</w:t>
      </w:r>
      <w:r w:rsidRPr="00A83E83">
        <w:rPr>
          <w:rFonts w:ascii="Times New Roman" w:hAnsi="Times New Roman"/>
          <w:sz w:val="24"/>
          <w:szCs w:val="24"/>
        </w:rPr>
        <w:t xml:space="preserve"> zdravi</w:t>
      </w:r>
      <w:r w:rsidR="00E30B14">
        <w:rPr>
          <w:rFonts w:ascii="Times New Roman" w:hAnsi="Times New Roman"/>
          <w:sz w:val="24"/>
          <w:szCs w:val="24"/>
        </w:rPr>
        <w:t>e</w:t>
      </w:r>
      <w:r w:rsidRPr="00A83E83">
        <w:rPr>
          <w:rFonts w:ascii="Times New Roman" w:hAnsi="Times New Roman"/>
          <w:sz w:val="24"/>
          <w:szCs w:val="24"/>
        </w:rPr>
        <w:t xml:space="preserve"> a in</w:t>
      </w:r>
      <w:r>
        <w:rPr>
          <w:rFonts w:ascii="Times New Roman" w:hAnsi="Times New Roman"/>
          <w:sz w:val="24"/>
          <w:szCs w:val="24"/>
        </w:rPr>
        <w:t>é</w:t>
      </w:r>
      <w:r w:rsidRPr="00A83E83">
        <w:rPr>
          <w:rFonts w:ascii="Times New Roman" w:hAnsi="Times New Roman"/>
          <w:sz w:val="24"/>
          <w:szCs w:val="24"/>
        </w:rPr>
        <w:t xml:space="preserve"> humanitn</w:t>
      </w:r>
      <w:r>
        <w:rPr>
          <w:rFonts w:ascii="Times New Roman" w:hAnsi="Times New Roman"/>
          <w:sz w:val="24"/>
          <w:szCs w:val="24"/>
        </w:rPr>
        <w:t>é</w:t>
      </w:r>
      <w:r w:rsidRPr="00A83E83">
        <w:rPr>
          <w:rFonts w:ascii="Times New Roman" w:hAnsi="Times New Roman"/>
          <w:sz w:val="24"/>
          <w:szCs w:val="24"/>
        </w:rPr>
        <w:t xml:space="preserve"> a verejnoprospešn</w:t>
      </w:r>
      <w:r>
        <w:rPr>
          <w:rFonts w:ascii="Times New Roman" w:hAnsi="Times New Roman"/>
          <w:sz w:val="24"/>
          <w:szCs w:val="24"/>
        </w:rPr>
        <w:t>é</w:t>
      </w:r>
      <w:r w:rsidRPr="00A83E83">
        <w:rPr>
          <w:rFonts w:ascii="Times New Roman" w:hAnsi="Times New Roman"/>
          <w:sz w:val="24"/>
          <w:szCs w:val="24"/>
        </w:rPr>
        <w:t xml:space="preserve"> cie</w:t>
      </w:r>
      <w:r>
        <w:rPr>
          <w:rFonts w:ascii="Times New Roman" w:hAnsi="Times New Roman"/>
          <w:sz w:val="24"/>
          <w:szCs w:val="24"/>
        </w:rPr>
        <w:t>le</w:t>
      </w:r>
      <w:r w:rsidRPr="00A83E83">
        <w:rPr>
          <w:rFonts w:ascii="Times New Roman" w:hAnsi="Times New Roman"/>
          <w:sz w:val="24"/>
          <w:szCs w:val="24"/>
        </w:rPr>
        <w:t xml:space="preserve">. </w:t>
      </w:r>
      <w:r w:rsidR="00DD177B">
        <w:rPr>
          <w:rFonts w:ascii="Times New Roman" w:hAnsi="Times New Roman"/>
          <w:sz w:val="24"/>
          <w:szCs w:val="24"/>
        </w:rPr>
        <w:t>Ide</w:t>
      </w:r>
      <w:r w:rsidRPr="00A83E83">
        <w:rPr>
          <w:rFonts w:ascii="Times New Roman" w:hAnsi="Times New Roman"/>
          <w:sz w:val="24"/>
          <w:szCs w:val="24"/>
        </w:rPr>
        <w:t xml:space="preserve"> o zabratie verejného priestranstva za účelom</w:t>
      </w:r>
      <w:r w:rsidR="00DD177B">
        <w:rPr>
          <w:rFonts w:ascii="Times New Roman" w:hAnsi="Times New Roman"/>
          <w:sz w:val="24"/>
          <w:szCs w:val="24"/>
        </w:rPr>
        <w:t xml:space="preserve"> komunitnej</w:t>
      </w:r>
      <w:r w:rsidRPr="00A83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Ulice na hranie, podujatia zaberajúceho priestranstvo </w:t>
      </w:r>
      <w:r w:rsidRPr="00A83E83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color w:val="FF0000"/>
          <w:sz w:val="24"/>
          <w:szCs w:val="24"/>
        </w:rPr>
        <w:t>XYZ</w:t>
      </w:r>
      <w:r w:rsidRPr="00A83E83">
        <w:rPr>
          <w:rFonts w:ascii="Times New Roman" w:hAnsi="Times New Roman"/>
          <w:sz w:val="24"/>
          <w:szCs w:val="24"/>
        </w:rPr>
        <w:t xml:space="preserve"> v termíne </w:t>
      </w:r>
      <w:proofErr w:type="spellStart"/>
      <w:r w:rsidRPr="00A83E83">
        <w:rPr>
          <w:rFonts w:ascii="Times New Roman" w:hAnsi="Times New Roman"/>
          <w:color w:val="FF0000"/>
          <w:sz w:val="24"/>
          <w:szCs w:val="24"/>
        </w:rPr>
        <w:t>xx</w:t>
      </w:r>
      <w:r w:rsidRPr="00A83E83">
        <w:rPr>
          <w:rFonts w:ascii="Times New Roman" w:hAnsi="Times New Roman"/>
          <w:color w:val="FF0000"/>
          <w:sz w:val="24"/>
          <w:szCs w:val="24"/>
        </w:rPr>
        <w:t>.</w:t>
      </w:r>
      <w:r w:rsidRPr="00A83E83">
        <w:rPr>
          <w:rFonts w:ascii="Times New Roman" w:hAnsi="Times New Roman"/>
          <w:color w:val="FF0000"/>
          <w:sz w:val="24"/>
          <w:szCs w:val="24"/>
        </w:rPr>
        <w:t>xx</w:t>
      </w:r>
      <w:r w:rsidRPr="00A83E83">
        <w:rPr>
          <w:rFonts w:ascii="Times New Roman" w:hAnsi="Times New Roman"/>
          <w:color w:val="FF0000"/>
          <w:sz w:val="24"/>
          <w:szCs w:val="24"/>
        </w:rPr>
        <w:t>.</w:t>
      </w:r>
      <w:r w:rsidRPr="00A83E83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 w:rsidRPr="00A83E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0B14" w:rsidRPr="00E30B14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E30B14">
        <w:rPr>
          <w:rFonts w:ascii="Times New Roman" w:hAnsi="Times New Roman"/>
          <w:color w:val="FF0000"/>
          <w:sz w:val="24"/>
          <w:szCs w:val="24"/>
        </w:rPr>
        <w:t>xx.xx</w:t>
      </w:r>
      <w:proofErr w:type="spellEnd"/>
      <w:r w:rsidR="00E30B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0B14" w:rsidRPr="00E30B14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E30B14">
        <w:rPr>
          <w:rFonts w:ascii="Times New Roman" w:hAnsi="Times New Roman"/>
          <w:color w:val="FF0000"/>
          <w:sz w:val="24"/>
          <w:szCs w:val="24"/>
        </w:rPr>
        <w:t>xx.xx</w:t>
      </w:r>
      <w:proofErr w:type="spellEnd"/>
      <w:r w:rsidR="00E30B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0B14" w:rsidRPr="00E30B14">
        <w:rPr>
          <w:rFonts w:ascii="Times New Roman" w:hAnsi="Times New Roman"/>
          <w:sz w:val="24"/>
          <w:szCs w:val="24"/>
        </w:rPr>
        <w:t>hod.</w:t>
      </w:r>
    </w:p>
    <w:p w14:paraId="69AF78B3" w14:textId="53BF7A6D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04525" w14:textId="7E9EB03E" w:rsidR="48389A23" w:rsidRDefault="48389A23" w:rsidP="00A83E83">
      <w:pPr>
        <w:tabs>
          <w:tab w:val="center" w:pos="5103"/>
        </w:tabs>
        <w:spacing w:after="0" w:line="240" w:lineRule="auto"/>
        <w:ind w:left="3" w:right="-425"/>
        <w:jc w:val="both"/>
        <w:rPr>
          <w:rFonts w:ascii="Times New Roman" w:hAnsi="Times New Roman"/>
          <w:sz w:val="24"/>
          <w:szCs w:val="24"/>
        </w:rPr>
      </w:pPr>
    </w:p>
    <w:p w14:paraId="71AC26D0" w14:textId="1DC330CA" w:rsidR="007C7D0B" w:rsidRPr="0081119C" w:rsidRDefault="00E26F1B" w:rsidP="00A83E83">
      <w:pPr>
        <w:tabs>
          <w:tab w:val="center" w:pos="5103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81119C">
        <w:rPr>
          <w:rFonts w:ascii="Times New Roman" w:eastAsiaTheme="majorEastAsia" w:hAnsi="Times New Roman" w:cs="Times New Roman"/>
          <w:sz w:val="24"/>
          <w:szCs w:val="24"/>
        </w:rPr>
        <w:t>Ďakujeme za spoluprácu.</w:t>
      </w:r>
    </w:p>
    <w:p w14:paraId="367FD79D" w14:textId="77777777" w:rsidR="007C7D0B" w:rsidRDefault="007C7D0B" w:rsidP="00A83E83">
      <w:pPr>
        <w:pStyle w:val="paragraph"/>
        <w:spacing w:before="0" w:beforeAutospacing="0" w:after="0" w:afterAutospacing="0"/>
        <w:ind w:right="-425"/>
        <w:jc w:val="both"/>
        <w:textAlignment w:val="baseline"/>
        <w:rPr>
          <w:rFonts w:eastAsiaTheme="majorEastAsia"/>
        </w:rPr>
      </w:pPr>
    </w:p>
    <w:p w14:paraId="637AE3F2" w14:textId="6DFF5485" w:rsidR="00E26F1B" w:rsidRDefault="00E26F1B" w:rsidP="00A83E83">
      <w:pPr>
        <w:pStyle w:val="paragraph"/>
        <w:spacing w:before="0" w:beforeAutospacing="0" w:after="0" w:afterAutospacing="0"/>
        <w:ind w:right="-425"/>
        <w:jc w:val="both"/>
        <w:textAlignment w:val="baseline"/>
        <w:rPr>
          <w:rFonts w:eastAsiaTheme="majorEastAsia"/>
        </w:rPr>
      </w:pPr>
      <w:r w:rsidRPr="00E26F1B">
        <w:rPr>
          <w:rFonts w:eastAsiaTheme="majorEastAsia"/>
        </w:rPr>
        <w:t>S</w:t>
      </w:r>
      <w:r w:rsidR="007C7D0B">
        <w:rPr>
          <w:rFonts w:eastAsiaTheme="majorEastAsia"/>
        </w:rPr>
        <w:t> </w:t>
      </w:r>
      <w:r w:rsidRPr="00E26F1B">
        <w:rPr>
          <w:rFonts w:eastAsiaTheme="majorEastAsia"/>
        </w:rPr>
        <w:t>pozdravom</w:t>
      </w:r>
      <w:r w:rsidR="007C7D0B">
        <w:rPr>
          <w:rFonts w:eastAsiaTheme="majorEastAsia"/>
        </w:rPr>
        <w:t>,</w:t>
      </w:r>
    </w:p>
    <w:p w14:paraId="7F35A954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3AA6A18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774ACCCD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B787C26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27DDA6D1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1A91755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02C7866" w14:textId="77777777" w:rsidR="00A83E83" w:rsidRDefault="00A83E83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31ADE0DB" w14:textId="77777777" w:rsidR="00A83E83" w:rsidRPr="00E26F1B" w:rsidRDefault="00A83E83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0FD66F7" w14:textId="2110F841" w:rsidR="007C7D0B" w:rsidRDefault="007C7D0B" w:rsidP="48389A23">
      <w:pPr>
        <w:tabs>
          <w:tab w:val="center" w:pos="5103"/>
        </w:tabs>
        <w:spacing w:after="0" w:line="240" w:lineRule="auto"/>
        <w:ind w:left="3249"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463CD1D" w14:textId="01567071" w:rsidR="007C7D0B" w:rsidRDefault="00D6121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Meno a priezvisko</w:t>
      </w:r>
    </w:p>
    <w:p w14:paraId="53C09648" w14:textId="6C2C4888" w:rsidR="007C7D0B" w:rsidRPr="00CD0735" w:rsidRDefault="007C7D0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3D03" w14:textId="02C24B1C" w:rsidR="008F5ADD" w:rsidRDefault="007C7D0B" w:rsidP="00050888">
      <w:pPr>
        <w:tabs>
          <w:tab w:val="center" w:pos="5103"/>
        </w:tabs>
        <w:spacing w:after="0" w:line="240" w:lineRule="auto"/>
        <w:ind w:left="-1134" w:right="-425"/>
        <w:jc w:val="both"/>
        <w:rPr>
          <w:rFonts w:eastAsiaTheme="majorEastAsi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F1B" w:rsidRPr="00E26F1B">
        <w:rPr>
          <w:rFonts w:eastAsiaTheme="majorEastAsia"/>
        </w:rPr>
        <w:tab/>
      </w:r>
    </w:p>
    <w:p w14:paraId="3A2485D9" w14:textId="5235CD65" w:rsidR="00867733" w:rsidRPr="00C356E1" w:rsidRDefault="00867733" w:rsidP="00F904B3">
      <w:pPr>
        <w:pStyle w:val="ListParagraph"/>
        <w:tabs>
          <w:tab w:val="center" w:pos="5103"/>
        </w:tabs>
        <w:spacing w:after="0"/>
        <w:ind w:left="-774"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867733" w:rsidRPr="00C356E1" w:rsidSect="00243A36">
      <w:headerReference w:type="default" r:id="rId11"/>
      <w:footerReference w:type="default" r:id="rId12"/>
      <w:pgSz w:w="11900" w:h="16840"/>
      <w:pgMar w:top="1418" w:right="1955" w:bottom="1418" w:left="22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8C1FA" w14:textId="77777777" w:rsidR="00525C2D" w:rsidRDefault="00525C2D" w:rsidP="004521AB">
      <w:r>
        <w:separator/>
      </w:r>
    </w:p>
  </w:endnote>
  <w:endnote w:type="continuationSeparator" w:id="0">
    <w:p w14:paraId="57876B21" w14:textId="77777777" w:rsidR="00525C2D" w:rsidRDefault="00525C2D" w:rsidP="004521AB">
      <w:r>
        <w:continuationSeparator/>
      </w:r>
    </w:p>
  </w:endnote>
  <w:endnote w:type="continuationNotice" w:id="1">
    <w:p w14:paraId="1C2BA34B" w14:textId="77777777" w:rsidR="00525C2D" w:rsidRDefault="00525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aktum-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C108" w14:textId="39236EB0" w:rsidR="00630417" w:rsidRDefault="00630417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 w:rsidRPr="00E26F1B">
      <w:rPr>
        <w:rFonts w:eastAsiaTheme="majorEastAsia"/>
        <w:b/>
        <w:bCs/>
        <w:sz w:val="20"/>
        <w:szCs w:val="20"/>
      </w:rPr>
      <w:t>Kontaktná osoba</w:t>
    </w:r>
    <w:r w:rsidR="00D6121B">
      <w:rPr>
        <w:rFonts w:eastAsiaTheme="majorEastAsia"/>
        <w:sz w:val="20"/>
        <w:szCs w:val="20"/>
      </w:rPr>
      <w:t xml:space="preserve"> Meno priezvisko, telefónne číslo, </w:t>
    </w:r>
    <w:r w:rsidR="00D6121B" w:rsidRPr="00D6121B">
      <w:rPr>
        <w:rFonts w:eastAsiaTheme="majorEastAsia"/>
        <w:sz w:val="20"/>
        <w:szCs w:val="20"/>
      </w:rPr>
      <w:t>e</w:t>
    </w:r>
    <w:r w:rsidR="00D6121B">
      <w:rPr>
        <w:rFonts w:eastAsiaTheme="majorEastAsia"/>
        <w:sz w:val="20"/>
        <w:szCs w:val="20"/>
      </w:rPr>
      <w:t>-mail</w:t>
    </w:r>
  </w:p>
  <w:p w14:paraId="66769A28" w14:textId="07E3C16A" w:rsidR="00D6121B" w:rsidRDefault="00D6121B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>
      <w:rPr>
        <w:rFonts w:eastAsiaTheme="majorEastAsia"/>
        <w:b/>
        <w:bCs/>
        <w:sz w:val="20"/>
        <w:szCs w:val="20"/>
      </w:rPr>
      <w:t xml:space="preserve">Obchodný názov a sídlo (v prípade, že žiadate napr. ako </w:t>
    </w:r>
    <w:proofErr w:type="spellStart"/>
    <w:r>
      <w:rPr>
        <w:rFonts w:eastAsiaTheme="majorEastAsia"/>
        <w:b/>
        <w:bCs/>
        <w:sz w:val="20"/>
        <w:szCs w:val="20"/>
      </w:rPr>
      <w:t>o.z</w:t>
    </w:r>
    <w:proofErr w:type="spellEnd"/>
    <w:r>
      <w:rPr>
        <w:rFonts w:eastAsiaTheme="majorEastAsia"/>
        <w:b/>
        <w:bCs/>
        <w:sz w:val="20"/>
        <w:szCs w:val="20"/>
      </w:rPr>
      <w:t>.)</w:t>
    </w:r>
  </w:p>
  <w:p w14:paraId="408F82B6" w14:textId="589B1C30" w:rsidR="00AE6C32" w:rsidRDefault="00AE6C32">
    <w:pPr>
      <w:pStyle w:val="Footer"/>
      <w:jc w:val="center"/>
    </w:pPr>
  </w:p>
  <w:p w14:paraId="14E940AB" w14:textId="77777777" w:rsidR="00AE6C32" w:rsidRDefault="00AE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1EBD" w14:textId="77777777" w:rsidR="00525C2D" w:rsidRDefault="00525C2D" w:rsidP="004521AB">
      <w:r>
        <w:separator/>
      </w:r>
    </w:p>
  </w:footnote>
  <w:footnote w:type="continuationSeparator" w:id="0">
    <w:p w14:paraId="4D0312E9" w14:textId="77777777" w:rsidR="00525C2D" w:rsidRDefault="00525C2D" w:rsidP="004521AB">
      <w:r>
        <w:continuationSeparator/>
      </w:r>
    </w:p>
  </w:footnote>
  <w:footnote w:type="continuationNotice" w:id="1">
    <w:p w14:paraId="3B44E83B" w14:textId="77777777" w:rsidR="00525C2D" w:rsidRDefault="00525C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C89B" w14:textId="2E1FA144" w:rsidR="004521AB" w:rsidRDefault="004521AB" w:rsidP="004E1B28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AA4"/>
    <w:multiLevelType w:val="multilevel"/>
    <w:tmpl w:val="D2E679DA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56E19"/>
    <w:multiLevelType w:val="multilevel"/>
    <w:tmpl w:val="ECAC1528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29AC"/>
    <w:multiLevelType w:val="hybridMultilevel"/>
    <w:tmpl w:val="0EAC5C3C"/>
    <w:lvl w:ilvl="0" w:tplc="ACEC554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B305A75"/>
    <w:multiLevelType w:val="multilevel"/>
    <w:tmpl w:val="03E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D3676"/>
    <w:multiLevelType w:val="multilevel"/>
    <w:tmpl w:val="1FB8231E"/>
    <w:lvl w:ilvl="0">
      <w:start w:val="6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2950E4C"/>
    <w:multiLevelType w:val="hybridMultilevel"/>
    <w:tmpl w:val="4D9CC4C4"/>
    <w:lvl w:ilvl="0" w:tplc="10120308">
      <w:start w:val="1"/>
      <w:numFmt w:val="lowerLetter"/>
      <w:lvlText w:val="%1."/>
      <w:lvlJc w:val="left"/>
      <w:pPr>
        <w:ind w:left="720" w:hanging="360"/>
      </w:pPr>
    </w:lvl>
    <w:lvl w:ilvl="1" w:tplc="9CAE4EB8">
      <w:start w:val="1"/>
      <w:numFmt w:val="lowerLetter"/>
      <w:lvlText w:val="%2."/>
      <w:lvlJc w:val="left"/>
      <w:pPr>
        <w:ind w:left="1440" w:hanging="360"/>
      </w:pPr>
    </w:lvl>
    <w:lvl w:ilvl="2" w:tplc="416059DA">
      <w:start w:val="1"/>
      <w:numFmt w:val="lowerRoman"/>
      <w:lvlText w:val="%3."/>
      <w:lvlJc w:val="right"/>
      <w:pPr>
        <w:ind w:left="2160" w:hanging="180"/>
      </w:pPr>
    </w:lvl>
    <w:lvl w:ilvl="3" w:tplc="93D8342E">
      <w:start w:val="1"/>
      <w:numFmt w:val="decimal"/>
      <w:lvlText w:val="%4."/>
      <w:lvlJc w:val="left"/>
      <w:pPr>
        <w:ind w:left="2880" w:hanging="360"/>
      </w:pPr>
    </w:lvl>
    <w:lvl w:ilvl="4" w:tplc="43941B0E">
      <w:start w:val="1"/>
      <w:numFmt w:val="lowerLetter"/>
      <w:lvlText w:val="%5."/>
      <w:lvlJc w:val="left"/>
      <w:pPr>
        <w:ind w:left="3600" w:hanging="360"/>
      </w:pPr>
    </w:lvl>
    <w:lvl w:ilvl="5" w:tplc="4D3C5AF0">
      <w:start w:val="1"/>
      <w:numFmt w:val="lowerRoman"/>
      <w:lvlText w:val="%6."/>
      <w:lvlJc w:val="right"/>
      <w:pPr>
        <w:ind w:left="4320" w:hanging="180"/>
      </w:pPr>
    </w:lvl>
    <w:lvl w:ilvl="6" w:tplc="19785AEC">
      <w:start w:val="1"/>
      <w:numFmt w:val="decimal"/>
      <w:lvlText w:val="%7."/>
      <w:lvlJc w:val="left"/>
      <w:pPr>
        <w:ind w:left="5040" w:hanging="360"/>
      </w:pPr>
    </w:lvl>
    <w:lvl w:ilvl="7" w:tplc="6FB287CA">
      <w:start w:val="1"/>
      <w:numFmt w:val="lowerLetter"/>
      <w:lvlText w:val="%8."/>
      <w:lvlJc w:val="left"/>
      <w:pPr>
        <w:ind w:left="5760" w:hanging="360"/>
      </w:pPr>
    </w:lvl>
    <w:lvl w:ilvl="8" w:tplc="FA4CE1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94A"/>
    <w:multiLevelType w:val="multilevel"/>
    <w:tmpl w:val="C19CF5C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464A0"/>
    <w:multiLevelType w:val="multilevel"/>
    <w:tmpl w:val="340AC2D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E1857"/>
    <w:multiLevelType w:val="multilevel"/>
    <w:tmpl w:val="E26281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7454E"/>
    <w:multiLevelType w:val="multilevel"/>
    <w:tmpl w:val="1C80E33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D2A5C"/>
    <w:multiLevelType w:val="multilevel"/>
    <w:tmpl w:val="B192A7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B02AC"/>
    <w:multiLevelType w:val="hybridMultilevel"/>
    <w:tmpl w:val="4C00F00A"/>
    <w:lvl w:ilvl="0" w:tplc="E4EE353A">
      <w:start w:val="85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4508"/>
    <w:multiLevelType w:val="multilevel"/>
    <w:tmpl w:val="EE88923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813C4"/>
    <w:multiLevelType w:val="multilevel"/>
    <w:tmpl w:val="01AA2540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C6744"/>
    <w:multiLevelType w:val="multilevel"/>
    <w:tmpl w:val="C3202E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13792"/>
    <w:multiLevelType w:val="hybridMultilevel"/>
    <w:tmpl w:val="97E82B40"/>
    <w:lvl w:ilvl="0" w:tplc="AA5ACF34">
      <w:start w:val="1"/>
      <w:numFmt w:val="lowerLetter"/>
      <w:lvlText w:val="%1."/>
      <w:lvlJc w:val="left"/>
      <w:pPr>
        <w:ind w:left="-77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00F7647"/>
    <w:multiLevelType w:val="hybridMultilevel"/>
    <w:tmpl w:val="1818C5C8"/>
    <w:lvl w:ilvl="0" w:tplc="9C0870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319F5963"/>
    <w:multiLevelType w:val="multilevel"/>
    <w:tmpl w:val="F41213C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C4EBC"/>
    <w:multiLevelType w:val="multilevel"/>
    <w:tmpl w:val="842CF55A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C38CA"/>
    <w:multiLevelType w:val="multilevel"/>
    <w:tmpl w:val="B7F84C48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13AC1"/>
    <w:multiLevelType w:val="multilevel"/>
    <w:tmpl w:val="9A0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4C1F57"/>
    <w:multiLevelType w:val="multilevel"/>
    <w:tmpl w:val="E9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3A4D07"/>
    <w:multiLevelType w:val="multilevel"/>
    <w:tmpl w:val="B08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567F6C"/>
    <w:multiLevelType w:val="multilevel"/>
    <w:tmpl w:val="54BAE6C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938FB"/>
    <w:multiLevelType w:val="multilevel"/>
    <w:tmpl w:val="7EF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11834"/>
    <w:multiLevelType w:val="hybridMultilevel"/>
    <w:tmpl w:val="B8AE5B3A"/>
    <w:lvl w:ilvl="0" w:tplc="60F639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B4AC1"/>
    <w:multiLevelType w:val="hybridMultilevel"/>
    <w:tmpl w:val="9996937E"/>
    <w:lvl w:ilvl="0" w:tplc="E50CA5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4BB35B4B"/>
    <w:multiLevelType w:val="multilevel"/>
    <w:tmpl w:val="4D5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7B27E8"/>
    <w:multiLevelType w:val="multilevel"/>
    <w:tmpl w:val="3F9CD5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035BC"/>
    <w:multiLevelType w:val="multilevel"/>
    <w:tmpl w:val="6240ADA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25137"/>
    <w:multiLevelType w:val="multilevel"/>
    <w:tmpl w:val="DAAEEEB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71121"/>
    <w:multiLevelType w:val="multilevel"/>
    <w:tmpl w:val="AD38EA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003D1"/>
    <w:multiLevelType w:val="multilevel"/>
    <w:tmpl w:val="1DE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C81E5D"/>
    <w:multiLevelType w:val="multilevel"/>
    <w:tmpl w:val="0DCCA4F4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920F8"/>
    <w:multiLevelType w:val="multilevel"/>
    <w:tmpl w:val="21C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9A6C18"/>
    <w:multiLevelType w:val="multilevel"/>
    <w:tmpl w:val="5C8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084E4E"/>
    <w:multiLevelType w:val="multilevel"/>
    <w:tmpl w:val="AA3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FD1BA7"/>
    <w:multiLevelType w:val="multilevel"/>
    <w:tmpl w:val="2EE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E7DD9"/>
    <w:multiLevelType w:val="hybridMultilevel"/>
    <w:tmpl w:val="73AADB2E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172BA"/>
    <w:multiLevelType w:val="multilevel"/>
    <w:tmpl w:val="208AA6D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 w15:restartNumberingAfterBreak="0">
    <w:nsid w:val="78B15DCB"/>
    <w:multiLevelType w:val="multilevel"/>
    <w:tmpl w:val="22E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83BE3"/>
    <w:multiLevelType w:val="multilevel"/>
    <w:tmpl w:val="6B284884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0372D"/>
    <w:multiLevelType w:val="multilevel"/>
    <w:tmpl w:val="10665DE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73C29"/>
    <w:multiLevelType w:val="multilevel"/>
    <w:tmpl w:val="3C143D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21D14"/>
    <w:multiLevelType w:val="multilevel"/>
    <w:tmpl w:val="6FE4DE52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6872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224976">
    <w:abstractNumId w:val="5"/>
  </w:num>
  <w:num w:numId="3" w16cid:durableId="325788097">
    <w:abstractNumId w:val="25"/>
  </w:num>
  <w:num w:numId="4" w16cid:durableId="1811053126">
    <w:abstractNumId w:val="38"/>
  </w:num>
  <w:num w:numId="5" w16cid:durableId="2084720482">
    <w:abstractNumId w:val="15"/>
  </w:num>
  <w:num w:numId="6" w16cid:durableId="347607670">
    <w:abstractNumId w:val="39"/>
  </w:num>
  <w:num w:numId="7" w16cid:durableId="33968674">
    <w:abstractNumId w:val="43"/>
  </w:num>
  <w:num w:numId="8" w16cid:durableId="1693798360">
    <w:abstractNumId w:val="10"/>
  </w:num>
  <w:num w:numId="9" w16cid:durableId="2108501278">
    <w:abstractNumId w:val="14"/>
  </w:num>
  <w:num w:numId="10" w16cid:durableId="767655412">
    <w:abstractNumId w:val="8"/>
  </w:num>
  <w:num w:numId="11" w16cid:durableId="1372801251">
    <w:abstractNumId w:val="4"/>
  </w:num>
  <w:num w:numId="12" w16cid:durableId="697589147">
    <w:abstractNumId w:val="17"/>
  </w:num>
  <w:num w:numId="13" w16cid:durableId="484056410">
    <w:abstractNumId w:val="31"/>
  </w:num>
  <w:num w:numId="14" w16cid:durableId="1358240812">
    <w:abstractNumId w:val="30"/>
  </w:num>
  <w:num w:numId="15" w16cid:durableId="2118863745">
    <w:abstractNumId w:val="12"/>
  </w:num>
  <w:num w:numId="16" w16cid:durableId="918950535">
    <w:abstractNumId w:val="29"/>
  </w:num>
  <w:num w:numId="17" w16cid:durableId="927084178">
    <w:abstractNumId w:val="28"/>
  </w:num>
  <w:num w:numId="18" w16cid:durableId="97255965">
    <w:abstractNumId w:val="23"/>
  </w:num>
  <w:num w:numId="19" w16cid:durableId="567149067">
    <w:abstractNumId w:val="6"/>
  </w:num>
  <w:num w:numId="20" w16cid:durableId="382294888">
    <w:abstractNumId w:val="42"/>
  </w:num>
  <w:num w:numId="21" w16cid:durableId="814300459">
    <w:abstractNumId w:val="9"/>
  </w:num>
  <w:num w:numId="22" w16cid:durableId="1016467460">
    <w:abstractNumId w:val="19"/>
  </w:num>
  <w:num w:numId="23" w16cid:durableId="1685208552">
    <w:abstractNumId w:val="7"/>
  </w:num>
  <w:num w:numId="24" w16cid:durableId="1628660785">
    <w:abstractNumId w:val="13"/>
  </w:num>
  <w:num w:numId="25" w16cid:durableId="1363362851">
    <w:abstractNumId w:val="0"/>
  </w:num>
  <w:num w:numId="26" w16cid:durableId="258371410">
    <w:abstractNumId w:val="1"/>
  </w:num>
  <w:num w:numId="27" w16cid:durableId="1603611542">
    <w:abstractNumId w:val="33"/>
  </w:num>
  <w:num w:numId="28" w16cid:durableId="201014634">
    <w:abstractNumId w:val="44"/>
  </w:num>
  <w:num w:numId="29" w16cid:durableId="1326083677">
    <w:abstractNumId w:val="18"/>
  </w:num>
  <w:num w:numId="30" w16cid:durableId="1453743541">
    <w:abstractNumId w:val="41"/>
  </w:num>
  <w:num w:numId="31" w16cid:durableId="905459440">
    <w:abstractNumId w:val="37"/>
  </w:num>
  <w:num w:numId="32" w16cid:durableId="1665082943">
    <w:abstractNumId w:val="32"/>
  </w:num>
  <w:num w:numId="33" w16cid:durableId="1682466683">
    <w:abstractNumId w:val="22"/>
  </w:num>
  <w:num w:numId="34" w16cid:durableId="1040283289">
    <w:abstractNumId w:val="24"/>
  </w:num>
  <w:num w:numId="35" w16cid:durableId="614024674">
    <w:abstractNumId w:val="40"/>
  </w:num>
  <w:num w:numId="36" w16cid:durableId="828056378">
    <w:abstractNumId w:val="21"/>
  </w:num>
  <w:num w:numId="37" w16cid:durableId="1023362312">
    <w:abstractNumId w:val="34"/>
  </w:num>
  <w:num w:numId="38" w16cid:durableId="148598846">
    <w:abstractNumId w:val="36"/>
  </w:num>
  <w:num w:numId="39" w16cid:durableId="1166746350">
    <w:abstractNumId w:val="3"/>
  </w:num>
  <w:num w:numId="40" w16cid:durableId="17778084">
    <w:abstractNumId w:val="20"/>
  </w:num>
  <w:num w:numId="41" w16cid:durableId="1632055041">
    <w:abstractNumId w:val="27"/>
  </w:num>
  <w:num w:numId="42" w16cid:durableId="1340500368">
    <w:abstractNumId w:val="35"/>
  </w:num>
  <w:num w:numId="43" w16cid:durableId="635571261">
    <w:abstractNumId w:val="11"/>
  </w:num>
  <w:num w:numId="44" w16cid:durableId="411513104">
    <w:abstractNumId w:val="16"/>
  </w:num>
  <w:num w:numId="45" w16cid:durableId="1666544920">
    <w:abstractNumId w:val="26"/>
  </w:num>
  <w:num w:numId="46" w16cid:durableId="45668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1"/>
    <w:rsid w:val="00015036"/>
    <w:rsid w:val="00015D88"/>
    <w:rsid w:val="00016D2A"/>
    <w:rsid w:val="000224BF"/>
    <w:rsid w:val="000262BC"/>
    <w:rsid w:val="00032B99"/>
    <w:rsid w:val="0004772C"/>
    <w:rsid w:val="00047E0A"/>
    <w:rsid w:val="00050888"/>
    <w:rsid w:val="000512E4"/>
    <w:rsid w:val="000535EC"/>
    <w:rsid w:val="0005446B"/>
    <w:rsid w:val="00065C9A"/>
    <w:rsid w:val="00066B45"/>
    <w:rsid w:val="00070CC1"/>
    <w:rsid w:val="00081BBB"/>
    <w:rsid w:val="00083757"/>
    <w:rsid w:val="00084446"/>
    <w:rsid w:val="00087364"/>
    <w:rsid w:val="000926EC"/>
    <w:rsid w:val="0009617F"/>
    <w:rsid w:val="000B36BE"/>
    <w:rsid w:val="000C2283"/>
    <w:rsid w:val="000C78A5"/>
    <w:rsid w:val="000D0A52"/>
    <w:rsid w:val="000E3B7B"/>
    <w:rsid w:val="000E6607"/>
    <w:rsid w:val="000E6DCB"/>
    <w:rsid w:val="00114D88"/>
    <w:rsid w:val="001230A4"/>
    <w:rsid w:val="00131C3E"/>
    <w:rsid w:val="00151B45"/>
    <w:rsid w:val="00155D7C"/>
    <w:rsid w:val="00163822"/>
    <w:rsid w:val="001722EA"/>
    <w:rsid w:val="00176528"/>
    <w:rsid w:val="00194F83"/>
    <w:rsid w:val="001A32B5"/>
    <w:rsid w:val="001B17D5"/>
    <w:rsid w:val="001B3C64"/>
    <w:rsid w:val="001B596B"/>
    <w:rsid w:val="001C452D"/>
    <w:rsid w:val="001C7005"/>
    <w:rsid w:val="001D4EDC"/>
    <w:rsid w:val="001D5AE8"/>
    <w:rsid w:val="001E4384"/>
    <w:rsid w:val="001E69A1"/>
    <w:rsid w:val="001F3540"/>
    <w:rsid w:val="002014A0"/>
    <w:rsid w:val="002110A5"/>
    <w:rsid w:val="00216265"/>
    <w:rsid w:val="0023365D"/>
    <w:rsid w:val="00235FC9"/>
    <w:rsid w:val="00236DB7"/>
    <w:rsid w:val="002413B2"/>
    <w:rsid w:val="00243A36"/>
    <w:rsid w:val="00244B4A"/>
    <w:rsid w:val="002720CD"/>
    <w:rsid w:val="002726EA"/>
    <w:rsid w:val="002803A3"/>
    <w:rsid w:val="00285B45"/>
    <w:rsid w:val="00290362"/>
    <w:rsid w:val="002918EE"/>
    <w:rsid w:val="00291E52"/>
    <w:rsid w:val="002949A8"/>
    <w:rsid w:val="002A2521"/>
    <w:rsid w:val="002A2C75"/>
    <w:rsid w:val="002A4F99"/>
    <w:rsid w:val="002B681C"/>
    <w:rsid w:val="002C098F"/>
    <w:rsid w:val="002D1826"/>
    <w:rsid w:val="002D2373"/>
    <w:rsid w:val="002D5CE8"/>
    <w:rsid w:val="002E04B1"/>
    <w:rsid w:val="002E2C3A"/>
    <w:rsid w:val="002F0174"/>
    <w:rsid w:val="002F65CB"/>
    <w:rsid w:val="00302DC7"/>
    <w:rsid w:val="00323FE9"/>
    <w:rsid w:val="003436DA"/>
    <w:rsid w:val="00344F6B"/>
    <w:rsid w:val="003477CC"/>
    <w:rsid w:val="003539A0"/>
    <w:rsid w:val="00354CD0"/>
    <w:rsid w:val="00354E68"/>
    <w:rsid w:val="00370763"/>
    <w:rsid w:val="0037291B"/>
    <w:rsid w:val="00372BE9"/>
    <w:rsid w:val="0037490D"/>
    <w:rsid w:val="00375415"/>
    <w:rsid w:val="00382F06"/>
    <w:rsid w:val="00393DFF"/>
    <w:rsid w:val="00394100"/>
    <w:rsid w:val="003A73AF"/>
    <w:rsid w:val="003B13BF"/>
    <w:rsid w:val="003B7947"/>
    <w:rsid w:val="003C0219"/>
    <w:rsid w:val="003C5067"/>
    <w:rsid w:val="003D4343"/>
    <w:rsid w:val="003E2350"/>
    <w:rsid w:val="003E3407"/>
    <w:rsid w:val="003F4A55"/>
    <w:rsid w:val="00400DEA"/>
    <w:rsid w:val="00404403"/>
    <w:rsid w:val="004106CA"/>
    <w:rsid w:val="004201F0"/>
    <w:rsid w:val="00427003"/>
    <w:rsid w:val="0044127E"/>
    <w:rsid w:val="00443BA5"/>
    <w:rsid w:val="00446462"/>
    <w:rsid w:val="00446FF3"/>
    <w:rsid w:val="00447276"/>
    <w:rsid w:val="004476E2"/>
    <w:rsid w:val="004521AB"/>
    <w:rsid w:val="004548F2"/>
    <w:rsid w:val="004621E0"/>
    <w:rsid w:val="00462F0B"/>
    <w:rsid w:val="0046483D"/>
    <w:rsid w:val="0047033E"/>
    <w:rsid w:val="0047195F"/>
    <w:rsid w:val="004728C8"/>
    <w:rsid w:val="00472EA7"/>
    <w:rsid w:val="00473CB9"/>
    <w:rsid w:val="00474923"/>
    <w:rsid w:val="00474E48"/>
    <w:rsid w:val="00487D7C"/>
    <w:rsid w:val="004A267B"/>
    <w:rsid w:val="004A3365"/>
    <w:rsid w:val="004A5BF4"/>
    <w:rsid w:val="004B3A0C"/>
    <w:rsid w:val="004B7829"/>
    <w:rsid w:val="004D2047"/>
    <w:rsid w:val="004E1B28"/>
    <w:rsid w:val="004E1F60"/>
    <w:rsid w:val="004F3B13"/>
    <w:rsid w:val="004F569C"/>
    <w:rsid w:val="00502B71"/>
    <w:rsid w:val="005154A8"/>
    <w:rsid w:val="00521D6F"/>
    <w:rsid w:val="00525C2D"/>
    <w:rsid w:val="00525C4E"/>
    <w:rsid w:val="005510F9"/>
    <w:rsid w:val="00551514"/>
    <w:rsid w:val="005562D1"/>
    <w:rsid w:val="005877DC"/>
    <w:rsid w:val="005909AD"/>
    <w:rsid w:val="00594B4E"/>
    <w:rsid w:val="00596B33"/>
    <w:rsid w:val="00596F2A"/>
    <w:rsid w:val="00597236"/>
    <w:rsid w:val="005A6F29"/>
    <w:rsid w:val="005A75DB"/>
    <w:rsid w:val="005B197F"/>
    <w:rsid w:val="005B243B"/>
    <w:rsid w:val="005B5976"/>
    <w:rsid w:val="005B5A11"/>
    <w:rsid w:val="005B5B83"/>
    <w:rsid w:val="005B7C20"/>
    <w:rsid w:val="005B7CFF"/>
    <w:rsid w:val="005C1090"/>
    <w:rsid w:val="005C782B"/>
    <w:rsid w:val="005D0AC2"/>
    <w:rsid w:val="005D3326"/>
    <w:rsid w:val="005E3B4B"/>
    <w:rsid w:val="005E4F3B"/>
    <w:rsid w:val="005F38DC"/>
    <w:rsid w:val="005F3939"/>
    <w:rsid w:val="00601AD5"/>
    <w:rsid w:val="0060202D"/>
    <w:rsid w:val="006073E8"/>
    <w:rsid w:val="00621254"/>
    <w:rsid w:val="00630417"/>
    <w:rsid w:val="00642668"/>
    <w:rsid w:val="00642ABD"/>
    <w:rsid w:val="00660F04"/>
    <w:rsid w:val="00661481"/>
    <w:rsid w:val="00670D4E"/>
    <w:rsid w:val="00672B04"/>
    <w:rsid w:val="00673655"/>
    <w:rsid w:val="00673D80"/>
    <w:rsid w:val="006A3516"/>
    <w:rsid w:val="006A3E62"/>
    <w:rsid w:val="006B312C"/>
    <w:rsid w:val="006C05AA"/>
    <w:rsid w:val="006C212B"/>
    <w:rsid w:val="006C69B0"/>
    <w:rsid w:val="006D0484"/>
    <w:rsid w:val="006D07B5"/>
    <w:rsid w:val="006D25B5"/>
    <w:rsid w:val="006D3FD1"/>
    <w:rsid w:val="006E0035"/>
    <w:rsid w:val="006E06FC"/>
    <w:rsid w:val="006E0C95"/>
    <w:rsid w:val="006E7BF3"/>
    <w:rsid w:val="006F204C"/>
    <w:rsid w:val="006F2E32"/>
    <w:rsid w:val="006F6A13"/>
    <w:rsid w:val="00701DAA"/>
    <w:rsid w:val="007033A7"/>
    <w:rsid w:val="00704BB3"/>
    <w:rsid w:val="007133EF"/>
    <w:rsid w:val="00716F6A"/>
    <w:rsid w:val="00725CAD"/>
    <w:rsid w:val="007351EC"/>
    <w:rsid w:val="00744806"/>
    <w:rsid w:val="007535F8"/>
    <w:rsid w:val="00761C13"/>
    <w:rsid w:val="00763B44"/>
    <w:rsid w:val="007640C1"/>
    <w:rsid w:val="00766931"/>
    <w:rsid w:val="0077338E"/>
    <w:rsid w:val="00782379"/>
    <w:rsid w:val="00782F8F"/>
    <w:rsid w:val="00793992"/>
    <w:rsid w:val="007946F9"/>
    <w:rsid w:val="007B7302"/>
    <w:rsid w:val="007C1B29"/>
    <w:rsid w:val="007C32E9"/>
    <w:rsid w:val="007C3D1D"/>
    <w:rsid w:val="007C7D0B"/>
    <w:rsid w:val="007D2136"/>
    <w:rsid w:val="007D3F4A"/>
    <w:rsid w:val="007E3C07"/>
    <w:rsid w:val="007E5D9D"/>
    <w:rsid w:val="007F08EB"/>
    <w:rsid w:val="007F5233"/>
    <w:rsid w:val="007F609C"/>
    <w:rsid w:val="007F6766"/>
    <w:rsid w:val="00801209"/>
    <w:rsid w:val="0080497C"/>
    <w:rsid w:val="00806A68"/>
    <w:rsid w:val="00807BF5"/>
    <w:rsid w:val="008100D6"/>
    <w:rsid w:val="0081119C"/>
    <w:rsid w:val="00814128"/>
    <w:rsid w:val="00820A19"/>
    <w:rsid w:val="00826B97"/>
    <w:rsid w:val="0083151D"/>
    <w:rsid w:val="008624EF"/>
    <w:rsid w:val="00865837"/>
    <w:rsid w:val="00867733"/>
    <w:rsid w:val="00873065"/>
    <w:rsid w:val="00882479"/>
    <w:rsid w:val="00883A30"/>
    <w:rsid w:val="008917AE"/>
    <w:rsid w:val="008966D3"/>
    <w:rsid w:val="008A5CB7"/>
    <w:rsid w:val="008B7225"/>
    <w:rsid w:val="008D2E8B"/>
    <w:rsid w:val="008E09F7"/>
    <w:rsid w:val="008F0455"/>
    <w:rsid w:val="008F529F"/>
    <w:rsid w:val="008F5ADD"/>
    <w:rsid w:val="008F61E8"/>
    <w:rsid w:val="008F78A4"/>
    <w:rsid w:val="00902A4A"/>
    <w:rsid w:val="0090605C"/>
    <w:rsid w:val="009070A0"/>
    <w:rsid w:val="009179F8"/>
    <w:rsid w:val="00931FBC"/>
    <w:rsid w:val="00934F79"/>
    <w:rsid w:val="00934F89"/>
    <w:rsid w:val="00937242"/>
    <w:rsid w:val="00940409"/>
    <w:rsid w:val="00940528"/>
    <w:rsid w:val="0094765B"/>
    <w:rsid w:val="009517C7"/>
    <w:rsid w:val="00954487"/>
    <w:rsid w:val="0095702C"/>
    <w:rsid w:val="009571C9"/>
    <w:rsid w:val="00964BA6"/>
    <w:rsid w:val="009701CC"/>
    <w:rsid w:val="009721F6"/>
    <w:rsid w:val="00972785"/>
    <w:rsid w:val="00973DA3"/>
    <w:rsid w:val="009779DE"/>
    <w:rsid w:val="00983567"/>
    <w:rsid w:val="00984525"/>
    <w:rsid w:val="0098685B"/>
    <w:rsid w:val="00990AFB"/>
    <w:rsid w:val="0099320A"/>
    <w:rsid w:val="00996C67"/>
    <w:rsid w:val="009A10A8"/>
    <w:rsid w:val="009A5744"/>
    <w:rsid w:val="009B2750"/>
    <w:rsid w:val="009B4696"/>
    <w:rsid w:val="009B612C"/>
    <w:rsid w:val="009B7F6F"/>
    <w:rsid w:val="009C2CFB"/>
    <w:rsid w:val="009C34C4"/>
    <w:rsid w:val="009C52BB"/>
    <w:rsid w:val="009D381A"/>
    <w:rsid w:val="009F1B33"/>
    <w:rsid w:val="009F6E35"/>
    <w:rsid w:val="00A148AA"/>
    <w:rsid w:val="00A21376"/>
    <w:rsid w:val="00A21CCA"/>
    <w:rsid w:val="00A270ED"/>
    <w:rsid w:val="00A33D6F"/>
    <w:rsid w:val="00A360C6"/>
    <w:rsid w:val="00A46118"/>
    <w:rsid w:val="00A51F1F"/>
    <w:rsid w:val="00A52DA7"/>
    <w:rsid w:val="00A5618C"/>
    <w:rsid w:val="00A56B3B"/>
    <w:rsid w:val="00A61881"/>
    <w:rsid w:val="00A6198C"/>
    <w:rsid w:val="00A64D93"/>
    <w:rsid w:val="00A64ED3"/>
    <w:rsid w:val="00A711BB"/>
    <w:rsid w:val="00A71C07"/>
    <w:rsid w:val="00A83E83"/>
    <w:rsid w:val="00A87A07"/>
    <w:rsid w:val="00A87A92"/>
    <w:rsid w:val="00A90CEA"/>
    <w:rsid w:val="00A91754"/>
    <w:rsid w:val="00A97275"/>
    <w:rsid w:val="00A97A72"/>
    <w:rsid w:val="00AA0E4B"/>
    <w:rsid w:val="00AA47D1"/>
    <w:rsid w:val="00AB4AC2"/>
    <w:rsid w:val="00AB54C9"/>
    <w:rsid w:val="00AB6239"/>
    <w:rsid w:val="00AC7299"/>
    <w:rsid w:val="00AD2621"/>
    <w:rsid w:val="00AE346E"/>
    <w:rsid w:val="00AE6C32"/>
    <w:rsid w:val="00AF0AF8"/>
    <w:rsid w:val="00B13687"/>
    <w:rsid w:val="00B13BB4"/>
    <w:rsid w:val="00B14B7F"/>
    <w:rsid w:val="00B22675"/>
    <w:rsid w:val="00B248E3"/>
    <w:rsid w:val="00B30DB4"/>
    <w:rsid w:val="00B3571B"/>
    <w:rsid w:val="00B434EA"/>
    <w:rsid w:val="00B4603E"/>
    <w:rsid w:val="00B46A68"/>
    <w:rsid w:val="00B548B8"/>
    <w:rsid w:val="00B6632B"/>
    <w:rsid w:val="00B66DFA"/>
    <w:rsid w:val="00B76125"/>
    <w:rsid w:val="00B761A2"/>
    <w:rsid w:val="00B94653"/>
    <w:rsid w:val="00B954F7"/>
    <w:rsid w:val="00BA0480"/>
    <w:rsid w:val="00BA2113"/>
    <w:rsid w:val="00BB406F"/>
    <w:rsid w:val="00BC055F"/>
    <w:rsid w:val="00BC3547"/>
    <w:rsid w:val="00BC4430"/>
    <w:rsid w:val="00BD5BED"/>
    <w:rsid w:val="00BD6569"/>
    <w:rsid w:val="00BD682D"/>
    <w:rsid w:val="00BE281C"/>
    <w:rsid w:val="00BE6DF5"/>
    <w:rsid w:val="00C356E1"/>
    <w:rsid w:val="00C362D2"/>
    <w:rsid w:val="00C369B4"/>
    <w:rsid w:val="00C37DA4"/>
    <w:rsid w:val="00C5387F"/>
    <w:rsid w:val="00C54A24"/>
    <w:rsid w:val="00C56FD0"/>
    <w:rsid w:val="00C646C0"/>
    <w:rsid w:val="00C65779"/>
    <w:rsid w:val="00C711B4"/>
    <w:rsid w:val="00C77A75"/>
    <w:rsid w:val="00C8590D"/>
    <w:rsid w:val="00C90747"/>
    <w:rsid w:val="00C93758"/>
    <w:rsid w:val="00C95309"/>
    <w:rsid w:val="00CA3C56"/>
    <w:rsid w:val="00CA5B6A"/>
    <w:rsid w:val="00CA6B35"/>
    <w:rsid w:val="00CA6E22"/>
    <w:rsid w:val="00CB074C"/>
    <w:rsid w:val="00CB0853"/>
    <w:rsid w:val="00CB095F"/>
    <w:rsid w:val="00CB1B5D"/>
    <w:rsid w:val="00CB2F35"/>
    <w:rsid w:val="00CC0F7F"/>
    <w:rsid w:val="00CC19AB"/>
    <w:rsid w:val="00CD0735"/>
    <w:rsid w:val="00CD520B"/>
    <w:rsid w:val="00CE0BF9"/>
    <w:rsid w:val="00CE1707"/>
    <w:rsid w:val="00CE43C8"/>
    <w:rsid w:val="00CF0AC1"/>
    <w:rsid w:val="00CF5F54"/>
    <w:rsid w:val="00D00F4B"/>
    <w:rsid w:val="00D01ADC"/>
    <w:rsid w:val="00D0397A"/>
    <w:rsid w:val="00D076F1"/>
    <w:rsid w:val="00D22FF1"/>
    <w:rsid w:val="00D34CFA"/>
    <w:rsid w:val="00D36840"/>
    <w:rsid w:val="00D37FB1"/>
    <w:rsid w:val="00D445A2"/>
    <w:rsid w:val="00D51EDD"/>
    <w:rsid w:val="00D6121B"/>
    <w:rsid w:val="00D6126B"/>
    <w:rsid w:val="00D62C3D"/>
    <w:rsid w:val="00D717F2"/>
    <w:rsid w:val="00D74C39"/>
    <w:rsid w:val="00D80BA4"/>
    <w:rsid w:val="00D830DC"/>
    <w:rsid w:val="00D87BA6"/>
    <w:rsid w:val="00D91E43"/>
    <w:rsid w:val="00D93CB6"/>
    <w:rsid w:val="00D97788"/>
    <w:rsid w:val="00DA1899"/>
    <w:rsid w:val="00DA4672"/>
    <w:rsid w:val="00DA4AD4"/>
    <w:rsid w:val="00DB2570"/>
    <w:rsid w:val="00DC3F36"/>
    <w:rsid w:val="00DD177B"/>
    <w:rsid w:val="00DD63E7"/>
    <w:rsid w:val="00DD766E"/>
    <w:rsid w:val="00DE517C"/>
    <w:rsid w:val="00DE60A0"/>
    <w:rsid w:val="00DF15A8"/>
    <w:rsid w:val="00DF7BE5"/>
    <w:rsid w:val="00E01BB7"/>
    <w:rsid w:val="00E07C91"/>
    <w:rsid w:val="00E12CDD"/>
    <w:rsid w:val="00E178EA"/>
    <w:rsid w:val="00E226A1"/>
    <w:rsid w:val="00E2666C"/>
    <w:rsid w:val="00E26F1B"/>
    <w:rsid w:val="00E2750B"/>
    <w:rsid w:val="00E30B14"/>
    <w:rsid w:val="00E423E9"/>
    <w:rsid w:val="00E451EE"/>
    <w:rsid w:val="00E562C1"/>
    <w:rsid w:val="00E62E30"/>
    <w:rsid w:val="00E74BC7"/>
    <w:rsid w:val="00E810D1"/>
    <w:rsid w:val="00E856ED"/>
    <w:rsid w:val="00E90A13"/>
    <w:rsid w:val="00E91680"/>
    <w:rsid w:val="00E97F1A"/>
    <w:rsid w:val="00EA2325"/>
    <w:rsid w:val="00EA34EE"/>
    <w:rsid w:val="00EA6ADA"/>
    <w:rsid w:val="00EB3DE1"/>
    <w:rsid w:val="00EC0976"/>
    <w:rsid w:val="00EC15E1"/>
    <w:rsid w:val="00EC35D3"/>
    <w:rsid w:val="00EC3B23"/>
    <w:rsid w:val="00EC770A"/>
    <w:rsid w:val="00EE3028"/>
    <w:rsid w:val="00EF0698"/>
    <w:rsid w:val="00EF77CE"/>
    <w:rsid w:val="00F01C73"/>
    <w:rsid w:val="00F03748"/>
    <w:rsid w:val="00F147CC"/>
    <w:rsid w:val="00F232A7"/>
    <w:rsid w:val="00F263AE"/>
    <w:rsid w:val="00F321E6"/>
    <w:rsid w:val="00F35A25"/>
    <w:rsid w:val="00F4601C"/>
    <w:rsid w:val="00F63AF2"/>
    <w:rsid w:val="00F647B7"/>
    <w:rsid w:val="00F65C6C"/>
    <w:rsid w:val="00F70570"/>
    <w:rsid w:val="00F73A1E"/>
    <w:rsid w:val="00F75DDB"/>
    <w:rsid w:val="00F802C1"/>
    <w:rsid w:val="00F84CF8"/>
    <w:rsid w:val="00F904B3"/>
    <w:rsid w:val="00F9638D"/>
    <w:rsid w:val="00FA0BB1"/>
    <w:rsid w:val="00FA1AFB"/>
    <w:rsid w:val="00FA77CA"/>
    <w:rsid w:val="00FB2B67"/>
    <w:rsid w:val="00FB394A"/>
    <w:rsid w:val="00FC0934"/>
    <w:rsid w:val="00FC7A12"/>
    <w:rsid w:val="00FD6A00"/>
    <w:rsid w:val="00FD7D74"/>
    <w:rsid w:val="00FD7FCB"/>
    <w:rsid w:val="00FE3647"/>
    <w:rsid w:val="00FE42C5"/>
    <w:rsid w:val="00FF231E"/>
    <w:rsid w:val="00FF51CE"/>
    <w:rsid w:val="029E430F"/>
    <w:rsid w:val="15949184"/>
    <w:rsid w:val="18B37D8B"/>
    <w:rsid w:val="3324678C"/>
    <w:rsid w:val="358505A3"/>
    <w:rsid w:val="4105939D"/>
    <w:rsid w:val="4251B922"/>
    <w:rsid w:val="48389A23"/>
    <w:rsid w:val="4881C071"/>
    <w:rsid w:val="49546D81"/>
    <w:rsid w:val="55C3CA60"/>
    <w:rsid w:val="696148D8"/>
    <w:rsid w:val="6C76AC1C"/>
    <w:rsid w:val="71911BAB"/>
    <w:rsid w:val="78DD909A"/>
    <w:rsid w:val="7C4582EF"/>
    <w:rsid w:val="7D46B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CF27C2"/>
  <w15:chartTrackingRefBased/>
  <w15:docId w15:val="{3CE0B8AE-5EFB-47CA-95FF-A8A27AC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text">
    <w:name w:val="SJ_text"/>
    <w:basedOn w:val="Normal"/>
    <w:uiPriority w:val="99"/>
    <w:rsid w:val="004521AB"/>
    <w:pPr>
      <w:autoSpaceDE w:val="0"/>
      <w:autoSpaceDN w:val="0"/>
      <w:adjustRightInd w:val="0"/>
      <w:spacing w:after="0"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21AB"/>
  </w:style>
  <w:style w:type="paragraph" w:styleId="Footer">
    <w:name w:val="footer"/>
    <w:basedOn w:val="Normal"/>
    <w:link w:val="Foot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1AB"/>
  </w:style>
  <w:style w:type="paragraph" w:customStyle="1" w:styleId="nadpisBIG">
    <w:name w:val="nadpis_BIG"/>
    <w:basedOn w:val="Normal"/>
    <w:uiPriority w:val="99"/>
    <w:rsid w:val="002D2373"/>
    <w:pPr>
      <w:suppressAutoHyphens/>
      <w:autoSpaceDE w:val="0"/>
      <w:autoSpaceDN w:val="0"/>
      <w:adjustRightInd w:val="0"/>
      <w:spacing w:after="0"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al"/>
    <w:uiPriority w:val="99"/>
    <w:rsid w:val="00C362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IBFaktum">
    <w:name w:val="MIB_Faktum"/>
    <w:basedOn w:val="BasicParagraph"/>
    <w:qFormat/>
    <w:rsid w:val="00C362D2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673655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customStyle="1" w:styleId="F2-ZkladnText">
    <w:name w:val="F2-ZákladnýText"/>
    <w:basedOn w:val="Normal"/>
    <w:rsid w:val="00716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">
    <w:name w:val="Čísla"/>
    <w:basedOn w:val="F2-ZkladnText"/>
    <w:next w:val="F2-ZkladnText"/>
    <w:rsid w:val="00716F6A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C56F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7299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DefaultParagraphFont"/>
    <w:rsid w:val="00AC7299"/>
  </w:style>
  <w:style w:type="character" w:styleId="UnresolvedMention">
    <w:name w:val="Unresolved Mention"/>
    <w:basedOn w:val="DefaultParagraphFont"/>
    <w:uiPriority w:val="99"/>
    <w:semiHidden/>
    <w:unhideWhenUsed/>
    <w:rsid w:val="00BD6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al"/>
    <w:rsid w:val="002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2A2C75"/>
  </w:style>
  <w:style w:type="character" w:customStyle="1" w:styleId="eop">
    <w:name w:val="eop"/>
    <w:basedOn w:val="DefaultParagraphFont"/>
    <w:rsid w:val="002A2C75"/>
  </w:style>
  <w:style w:type="character" w:customStyle="1" w:styleId="pagebreaktextspan">
    <w:name w:val="pagebreaktextspan"/>
    <w:basedOn w:val="DefaultParagraphFont"/>
    <w:rsid w:val="002A2C75"/>
  </w:style>
  <w:style w:type="character" w:customStyle="1" w:styleId="spellingerror">
    <w:name w:val="spellingerror"/>
    <w:basedOn w:val="DefaultParagraphFont"/>
    <w:rsid w:val="002A2C75"/>
  </w:style>
  <w:style w:type="table" w:styleId="TableGrid">
    <w:name w:val="Table Grid"/>
    <w:basedOn w:val="TableNormal"/>
    <w:uiPriority w:val="39"/>
    <w:rsid w:val="00A6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t">
    <w:name w:val="Adresát"/>
    <w:basedOn w:val="Normal"/>
    <w:rsid w:val="00A711BB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nemeth\OneDrive%20-%20Hlavne%20mesto%20SR%20Bratislava\Desktop\B\MIB_hlavickovy_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0d237-6fa3-47e1-9466-f2e79b20b7a4" xsi:nil="true"/>
    <lcf76f155ced4ddcb4097134ff3c332f xmlns="7367607b-d921-4e66-8c98-cd1577beeb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32FE0C356FD4B92E7EBC5CDB721C1" ma:contentTypeVersion="18" ma:contentTypeDescription="Create a new document." ma:contentTypeScope="" ma:versionID="1e4bcad750e8e2aa0794e9bffc60a501">
  <xsd:schema xmlns:xsd="http://www.w3.org/2001/XMLSchema" xmlns:xs="http://www.w3.org/2001/XMLSchema" xmlns:p="http://schemas.microsoft.com/office/2006/metadata/properties" xmlns:ns2="02d0d237-6fa3-47e1-9466-f2e79b20b7a4" xmlns:ns3="7367607b-d921-4e66-8c98-cd1577beeb37" targetNamespace="http://schemas.microsoft.com/office/2006/metadata/properties" ma:root="true" ma:fieldsID="524bcc35cb4cb9c61537d67e3f58fd25" ns2:_="" ns3:_="">
    <xsd:import namespace="02d0d237-6fa3-47e1-9466-f2e79b20b7a4"/>
    <xsd:import namespace="7367607b-d921-4e66-8c98-cd1577beeb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d237-6fa3-47e1-9466-f2e79b20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cdf14-f321-4c76-8002-9c26e2626733}" ma:internalName="TaxCatchAll" ma:showField="CatchAllData" ma:web="02d0d237-6fa3-47e1-9466-f2e79b20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607b-d921-4e66-8c98-cd1577be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81264-1912-4AEB-AB64-6BF9C5EA7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D8DB1-7343-41B7-87CF-6887B22C0E83}">
  <ds:schemaRefs>
    <ds:schemaRef ds:uri="http://schemas.microsoft.com/office/2006/metadata/properties"/>
    <ds:schemaRef ds:uri="http://schemas.microsoft.com/office/infopath/2007/PartnerControls"/>
    <ds:schemaRef ds:uri="02d0d237-6fa3-47e1-9466-f2e79b20b7a4"/>
    <ds:schemaRef ds:uri="7367607b-d921-4e66-8c98-cd1577beeb37"/>
  </ds:schemaRefs>
</ds:datastoreItem>
</file>

<file path=customXml/itemProps3.xml><?xml version="1.0" encoding="utf-8"?>
<ds:datastoreItem xmlns:ds="http://schemas.openxmlformats.org/officeDocument/2006/customXml" ds:itemID="{EB377132-48C2-4753-A321-B6DCEDCBDE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EA03B-33E3-474F-A987-CF83E8CEB71F}"/>
</file>

<file path=docProps/app.xml><?xml version="1.0" encoding="utf-8"?>
<Properties xmlns="http://schemas.openxmlformats.org/officeDocument/2006/extended-properties" xmlns:vt="http://schemas.openxmlformats.org/officeDocument/2006/docPropsVTypes">
  <Template>C:\Users\viktor.nemeth\OneDrive - Hlavne mesto SR Bratislava\Desktop\B\MIB_hlavickovy_papier.dotx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Viktor, Mgr.</dc:creator>
  <cp:keywords/>
  <dc:description/>
  <cp:lastModifiedBy>Brajerčík Kocková Katarína, Mgr. Arch.</cp:lastModifiedBy>
  <cp:revision>2</cp:revision>
  <cp:lastPrinted>2022-12-19T10:07:00Z</cp:lastPrinted>
  <dcterms:created xsi:type="dcterms:W3CDTF">2024-10-17T13:03:00Z</dcterms:created>
  <dcterms:modified xsi:type="dcterms:W3CDTF">2024-10-17T13:03:00Z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0x01010020732FE0C356FD4B92E7EBC5CDB721C1</vt:lpwstr>
  </property>
  <property fmtid="{D5CDD505-2E9C-101B-9397-08002B2CF9AE}" pid="3" name="MediaServiceImageTags">
    <vt:lpwstr/>
  </property>
</Properties>
</file>